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C4" w:rsidRPr="00D44E77" w:rsidRDefault="00AF07C4" w:rsidP="009E2B42">
      <w:pPr>
        <w:ind w:left="36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D44E77">
        <w:rPr>
          <w:sz w:val="24"/>
          <w:szCs w:val="24"/>
        </w:rPr>
        <w:t>ПРИЛОЖЕНИЕ № 1</w:t>
      </w:r>
    </w:p>
    <w:p w:rsidR="00AF07C4" w:rsidRDefault="00AF07C4" w:rsidP="004B3E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D44E77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сессии </w:t>
      </w:r>
      <w:r w:rsidRPr="00D44E77">
        <w:rPr>
          <w:sz w:val="24"/>
          <w:szCs w:val="24"/>
        </w:rPr>
        <w:t>Совета</w:t>
      </w:r>
    </w:p>
    <w:p w:rsidR="00AF07C4" w:rsidRPr="00D44E77" w:rsidRDefault="00AF07C4" w:rsidP="004B3E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D44E77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Студеновского сельсовета </w:t>
      </w:r>
    </w:p>
    <w:p w:rsidR="00AF07C4" w:rsidRPr="00D44E77" w:rsidRDefault="00AF07C4" w:rsidP="004B3E64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D44E77">
        <w:rPr>
          <w:sz w:val="24"/>
          <w:szCs w:val="24"/>
        </w:rPr>
        <w:t>Карасукского района</w:t>
      </w:r>
    </w:p>
    <w:p w:rsidR="00AF07C4" w:rsidRPr="00D44E77" w:rsidRDefault="00AF07C4" w:rsidP="004B3E64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D44E77">
        <w:rPr>
          <w:sz w:val="24"/>
          <w:szCs w:val="24"/>
        </w:rPr>
        <w:t>Новосибирской области</w:t>
      </w:r>
    </w:p>
    <w:p w:rsidR="00AF07C4" w:rsidRPr="00D44E77" w:rsidRDefault="00AF07C4" w:rsidP="004B3E64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пятого </w:t>
      </w:r>
      <w:r w:rsidRPr="00D44E77">
        <w:rPr>
          <w:sz w:val="24"/>
          <w:szCs w:val="24"/>
        </w:rPr>
        <w:t xml:space="preserve"> созыва</w:t>
      </w:r>
    </w:p>
    <w:p w:rsidR="00AF07C4" w:rsidRPr="00514B75" w:rsidRDefault="00AF07C4" w:rsidP="004B3E64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D44E7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27.12.2017г. </w:t>
      </w:r>
      <w:r w:rsidRPr="00D44E77">
        <w:rPr>
          <w:sz w:val="24"/>
          <w:szCs w:val="24"/>
        </w:rPr>
        <w:t>№</w:t>
      </w:r>
      <w:r>
        <w:rPr>
          <w:sz w:val="24"/>
          <w:szCs w:val="24"/>
        </w:rPr>
        <w:t xml:space="preserve"> 82     </w:t>
      </w:r>
      <w:r w:rsidRPr="00514B75">
        <w:rPr>
          <w:sz w:val="24"/>
          <w:szCs w:val="24"/>
        </w:rPr>
        <w:t xml:space="preserve"> </w:t>
      </w:r>
    </w:p>
    <w:p w:rsidR="00AF07C4" w:rsidRDefault="00AF07C4" w:rsidP="004B3E64">
      <w:pPr>
        <w:ind w:left="360"/>
        <w:jc w:val="center"/>
        <w:rPr>
          <w:b/>
          <w:bCs/>
          <w:sz w:val="28"/>
          <w:szCs w:val="28"/>
        </w:rPr>
      </w:pPr>
    </w:p>
    <w:p w:rsidR="00AF07C4" w:rsidRPr="00AD0A26" w:rsidRDefault="00AF07C4" w:rsidP="004B3E64">
      <w:pPr>
        <w:ind w:left="360"/>
        <w:jc w:val="center"/>
        <w:rPr>
          <w:b/>
          <w:bCs/>
          <w:sz w:val="28"/>
          <w:szCs w:val="28"/>
        </w:rPr>
      </w:pPr>
    </w:p>
    <w:p w:rsidR="00AF07C4" w:rsidRPr="00AD0A26" w:rsidRDefault="00AF07C4" w:rsidP="009E2B42">
      <w:pPr>
        <w:ind w:left="360"/>
        <w:jc w:val="center"/>
        <w:outlineLvl w:val="0"/>
        <w:rPr>
          <w:b/>
          <w:bCs/>
          <w:sz w:val="28"/>
          <w:szCs w:val="28"/>
        </w:rPr>
      </w:pPr>
      <w:r w:rsidRPr="00AD0A26">
        <w:rPr>
          <w:b/>
          <w:bCs/>
          <w:sz w:val="28"/>
          <w:szCs w:val="28"/>
        </w:rPr>
        <w:t>Главные администраторы доходов</w:t>
      </w:r>
    </w:p>
    <w:p w:rsidR="00AF07C4" w:rsidRDefault="00AF07C4" w:rsidP="004B3E64">
      <w:pPr>
        <w:ind w:left="360"/>
        <w:jc w:val="center"/>
        <w:rPr>
          <w:b/>
          <w:bCs/>
          <w:sz w:val="28"/>
          <w:szCs w:val="28"/>
        </w:rPr>
      </w:pPr>
      <w:r w:rsidRPr="002224AC">
        <w:rPr>
          <w:b/>
          <w:bCs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 xml:space="preserve">Студеновского сельсовета Карасукского района Новосибирской области   на 2018 год и плановый период </w:t>
      </w:r>
    </w:p>
    <w:p w:rsidR="00AF07C4" w:rsidRDefault="00AF07C4" w:rsidP="009E2B42">
      <w:pPr>
        <w:ind w:lef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 и 2020 годов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2596"/>
        <w:gridCol w:w="6188"/>
      </w:tblGrid>
      <w:tr w:rsidR="00AF07C4" w:rsidRPr="001E5F10">
        <w:tc>
          <w:tcPr>
            <w:tcW w:w="3386" w:type="dxa"/>
            <w:gridSpan w:val="2"/>
          </w:tcPr>
          <w:p w:rsidR="00AF07C4" w:rsidRPr="001E5F10" w:rsidRDefault="00AF07C4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Код главного </w:t>
            </w:r>
          </w:p>
          <w:p w:rsidR="00AF07C4" w:rsidRPr="001E5F10" w:rsidRDefault="00AF07C4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администратора, код бюджетной классификации</w:t>
            </w:r>
          </w:p>
        </w:tc>
        <w:tc>
          <w:tcPr>
            <w:tcW w:w="6257" w:type="dxa"/>
          </w:tcPr>
          <w:p w:rsidR="00AF07C4" w:rsidRPr="001E5F10" w:rsidRDefault="00AF07C4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AF07C4" w:rsidRPr="001E5F10" w:rsidRDefault="00AF07C4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доходов бюджета </w:t>
            </w:r>
            <w:r>
              <w:rPr>
                <w:sz w:val="24"/>
                <w:szCs w:val="24"/>
              </w:rPr>
              <w:t>Студеновского сельсовета</w:t>
            </w:r>
            <w:r w:rsidRPr="001E5F10">
              <w:rPr>
                <w:sz w:val="24"/>
                <w:szCs w:val="24"/>
              </w:rPr>
              <w:t xml:space="preserve"> </w:t>
            </w:r>
          </w:p>
          <w:p w:rsidR="00AF07C4" w:rsidRPr="001E5F10" w:rsidRDefault="00AF07C4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и вида доходов</w:t>
            </w:r>
          </w:p>
        </w:tc>
      </w:tr>
      <w:tr w:rsidR="00AF07C4" w:rsidRPr="001E5F10">
        <w:tc>
          <w:tcPr>
            <w:tcW w:w="790" w:type="dxa"/>
          </w:tcPr>
          <w:p w:rsidR="00AF07C4" w:rsidRPr="001E5F10" w:rsidRDefault="00AF07C4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AF07C4" w:rsidRPr="001E5F10" w:rsidRDefault="00AF07C4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2</w:t>
            </w:r>
          </w:p>
        </w:tc>
        <w:tc>
          <w:tcPr>
            <w:tcW w:w="6257" w:type="dxa"/>
          </w:tcPr>
          <w:p w:rsidR="00AF07C4" w:rsidRPr="001E5F10" w:rsidRDefault="00AF07C4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3</w:t>
            </w:r>
          </w:p>
        </w:tc>
      </w:tr>
      <w:tr w:rsidR="00AF07C4" w:rsidRPr="001E5F10">
        <w:tc>
          <w:tcPr>
            <w:tcW w:w="790" w:type="dxa"/>
          </w:tcPr>
          <w:p w:rsidR="00AF07C4" w:rsidRPr="001E5F10" w:rsidRDefault="00AF07C4" w:rsidP="004F46FD">
            <w:pPr>
              <w:jc w:val="center"/>
              <w:rPr>
                <w:b/>
                <w:bCs/>
                <w:sz w:val="28"/>
                <w:szCs w:val="28"/>
              </w:rPr>
            </w:pPr>
            <w:r w:rsidRPr="001E5F10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AF07C4" w:rsidRPr="001E5F10" w:rsidRDefault="00AF07C4" w:rsidP="004F46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7" w:type="dxa"/>
          </w:tcPr>
          <w:p w:rsidR="00AF07C4" w:rsidRPr="001E5F10" w:rsidRDefault="00AF07C4" w:rsidP="004F46FD">
            <w:pPr>
              <w:jc w:val="center"/>
              <w:rPr>
                <w:b/>
                <w:bCs/>
                <w:sz w:val="28"/>
                <w:szCs w:val="28"/>
              </w:rPr>
            </w:pPr>
            <w:r w:rsidRPr="001E5F10">
              <w:rPr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</w:tr>
      <w:tr w:rsidR="00AF07C4" w:rsidRPr="001E5F10">
        <w:tc>
          <w:tcPr>
            <w:tcW w:w="790" w:type="dxa"/>
          </w:tcPr>
          <w:p w:rsidR="00AF07C4" w:rsidRPr="001E5F10" w:rsidRDefault="00AF07C4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AF07C4" w:rsidRPr="001E5F10" w:rsidRDefault="00AF07C4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10102010010000110</w:t>
            </w:r>
          </w:p>
        </w:tc>
        <w:tc>
          <w:tcPr>
            <w:tcW w:w="6257" w:type="dxa"/>
          </w:tcPr>
          <w:p w:rsidR="00AF07C4" w:rsidRPr="001E5F10" w:rsidRDefault="00AF07C4" w:rsidP="00894A24">
            <w:pPr>
              <w:jc w:val="both"/>
              <w:rPr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9A2270">
              <w:rPr>
                <w:sz w:val="28"/>
                <w:szCs w:val="28"/>
              </w:rPr>
              <w:t>Налог на  доходы   физических   лиц   с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доходов,  источником  которых   является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налоговый агент, за исключением доходов,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в отношении которых исчисление и  уплата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налога осуществляются в соответствии  со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 xml:space="preserve">статьями </w:t>
            </w:r>
            <w:hyperlink r:id="rId4" w:history="1">
              <w:r w:rsidRPr="009A2270">
                <w:rPr>
                  <w:sz w:val="28"/>
                  <w:szCs w:val="28"/>
                </w:rPr>
                <w:t>227</w:t>
              </w:r>
            </w:hyperlink>
            <w:r w:rsidRPr="009A2270">
              <w:rPr>
                <w:sz w:val="28"/>
                <w:szCs w:val="28"/>
              </w:rPr>
              <w:t xml:space="preserve">, </w:t>
            </w:r>
            <w:hyperlink r:id="rId5" w:history="1">
              <w:r w:rsidRPr="009A2270">
                <w:rPr>
                  <w:sz w:val="28"/>
                  <w:szCs w:val="28"/>
                </w:rPr>
                <w:t>227.1</w:t>
              </w:r>
            </w:hyperlink>
            <w:r w:rsidRPr="009A2270">
              <w:rPr>
                <w:sz w:val="28"/>
                <w:szCs w:val="28"/>
              </w:rPr>
              <w:t xml:space="preserve"> и </w:t>
            </w:r>
            <w:hyperlink r:id="rId6" w:history="1">
              <w:r w:rsidRPr="009A2270">
                <w:rPr>
                  <w:sz w:val="28"/>
                  <w:szCs w:val="28"/>
                </w:rPr>
                <w:t>228</w:t>
              </w:r>
            </w:hyperlink>
            <w:r w:rsidRPr="009A2270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алогового кодекса Российской Федерации</w:t>
            </w:r>
          </w:p>
        </w:tc>
      </w:tr>
      <w:tr w:rsidR="00AF07C4" w:rsidRPr="001E5F10">
        <w:tc>
          <w:tcPr>
            <w:tcW w:w="790" w:type="dxa"/>
          </w:tcPr>
          <w:p w:rsidR="00AF07C4" w:rsidRPr="001E5F10" w:rsidRDefault="00AF07C4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AF07C4" w:rsidRPr="001E5F10" w:rsidRDefault="00AF07C4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1010202</w:t>
            </w:r>
            <w:r>
              <w:rPr>
                <w:sz w:val="28"/>
                <w:szCs w:val="28"/>
              </w:rPr>
              <w:t>0</w:t>
            </w:r>
            <w:r w:rsidRPr="001E5F10">
              <w:rPr>
                <w:sz w:val="28"/>
                <w:szCs w:val="28"/>
              </w:rPr>
              <w:t>010000110</w:t>
            </w:r>
          </w:p>
        </w:tc>
        <w:tc>
          <w:tcPr>
            <w:tcW w:w="6257" w:type="dxa"/>
          </w:tcPr>
          <w:p w:rsidR="00AF07C4" w:rsidRPr="001E5F10" w:rsidRDefault="00AF07C4" w:rsidP="00894A24">
            <w:pPr>
              <w:rPr>
                <w:sz w:val="28"/>
                <w:szCs w:val="28"/>
              </w:rPr>
            </w:pPr>
            <w:r w:rsidRPr="009A2270">
              <w:rPr>
                <w:sz w:val="28"/>
                <w:szCs w:val="28"/>
              </w:rPr>
              <w:t>Налог  на  доходы   физических   лиц   с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доходов,  полученных  от   осуществления</w:t>
            </w:r>
            <w:r>
              <w:rPr>
                <w:sz w:val="28"/>
                <w:szCs w:val="28"/>
              </w:rPr>
              <w:t xml:space="preserve">  </w:t>
            </w:r>
            <w:r w:rsidRPr="009A2270">
              <w:rPr>
                <w:sz w:val="28"/>
                <w:szCs w:val="28"/>
              </w:rPr>
              <w:t>деятельности     физическими     лицами,</w:t>
            </w:r>
            <w:r>
              <w:rPr>
                <w:sz w:val="28"/>
                <w:szCs w:val="28"/>
              </w:rPr>
              <w:t xml:space="preserve">  зарегистрированными      в </w:t>
            </w:r>
            <w:r w:rsidRPr="009A2270">
              <w:rPr>
                <w:sz w:val="28"/>
                <w:szCs w:val="28"/>
              </w:rPr>
              <w:t>качестве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индивидуальных      предпринимателей,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нотариусов,  занимающихся     частной</w:t>
            </w:r>
            <w:r>
              <w:rPr>
                <w:sz w:val="28"/>
                <w:szCs w:val="28"/>
              </w:rPr>
              <w:t xml:space="preserve">  </w:t>
            </w:r>
            <w:r w:rsidRPr="009A2270">
              <w:rPr>
                <w:sz w:val="28"/>
                <w:szCs w:val="28"/>
              </w:rPr>
              <w:t>практикой,     адвокатов,     учредивших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адвокатские  кабинеты  и   других   лиц,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занимающихся   частной    практикой    в</w:t>
            </w:r>
            <w:r w:rsidRPr="009A2270">
              <w:rPr>
                <w:sz w:val="28"/>
                <w:szCs w:val="28"/>
              </w:rPr>
              <w:br/>
              <w:t xml:space="preserve">соответствии со </w:t>
            </w:r>
            <w:hyperlink r:id="rId7" w:history="1">
              <w:r w:rsidRPr="009A2270">
                <w:rPr>
                  <w:sz w:val="28"/>
                  <w:szCs w:val="28"/>
                </w:rPr>
                <w:t>ст. 227</w:t>
              </w:r>
            </w:hyperlink>
            <w:r w:rsidRPr="009A22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Налогового кодекса Российской Федерации</w:t>
            </w:r>
          </w:p>
        </w:tc>
      </w:tr>
      <w:tr w:rsidR="00AF07C4" w:rsidRPr="001E5F10">
        <w:tc>
          <w:tcPr>
            <w:tcW w:w="790" w:type="dxa"/>
          </w:tcPr>
          <w:p w:rsidR="00AF07C4" w:rsidRPr="001E5F10" w:rsidRDefault="00AF07C4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AF07C4" w:rsidRPr="001E5F10" w:rsidRDefault="00AF07C4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</w:t>
            </w:r>
            <w:r>
              <w:rPr>
                <w:sz w:val="28"/>
                <w:szCs w:val="28"/>
              </w:rPr>
              <w:t>030</w:t>
            </w:r>
            <w:r w:rsidRPr="001E5F10">
              <w:rPr>
                <w:sz w:val="28"/>
                <w:szCs w:val="28"/>
              </w:rPr>
              <w:t>010000110</w:t>
            </w:r>
          </w:p>
        </w:tc>
        <w:tc>
          <w:tcPr>
            <w:tcW w:w="6257" w:type="dxa"/>
          </w:tcPr>
          <w:p w:rsidR="00AF07C4" w:rsidRPr="00C94E32" w:rsidRDefault="00AF07C4" w:rsidP="00894A24">
            <w:pPr>
              <w:pStyle w:val="ConsPlusCell"/>
              <w:jc w:val="both"/>
              <w:outlineLvl w:val="0"/>
            </w:pPr>
            <w:r w:rsidRPr="00C94E32">
              <w:t>Налог  на  доходы   физических   лиц   с</w:t>
            </w:r>
            <w:r w:rsidRPr="00C94E32">
              <w:br/>
              <w:t>доходов, полученных физическими лицами в</w:t>
            </w:r>
            <w:r w:rsidRPr="00C94E32">
              <w:br/>
              <w:t xml:space="preserve">соответствии со </w:t>
            </w:r>
            <w:hyperlink r:id="rId8" w:history="1">
              <w:r w:rsidRPr="00C94E32">
                <w:t>ст. 228</w:t>
              </w:r>
            </w:hyperlink>
            <w:r w:rsidRPr="00C94E32">
              <w:t xml:space="preserve"> Налогового кодекса Российской Федерации  </w:t>
            </w:r>
          </w:p>
        </w:tc>
      </w:tr>
      <w:tr w:rsidR="00AF07C4" w:rsidRPr="001E5F10">
        <w:tc>
          <w:tcPr>
            <w:tcW w:w="790" w:type="dxa"/>
          </w:tcPr>
          <w:p w:rsidR="00AF07C4" w:rsidRPr="001E5F10" w:rsidRDefault="00AF07C4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AF07C4" w:rsidRPr="001E5F10" w:rsidRDefault="00AF07C4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105030</w:t>
            </w:r>
            <w:r>
              <w:rPr>
                <w:sz w:val="28"/>
                <w:szCs w:val="28"/>
              </w:rPr>
              <w:t>1</w:t>
            </w:r>
            <w:r w:rsidRPr="001E5F10">
              <w:rPr>
                <w:sz w:val="28"/>
                <w:szCs w:val="28"/>
              </w:rPr>
              <w:t>0010000110</w:t>
            </w:r>
          </w:p>
        </w:tc>
        <w:tc>
          <w:tcPr>
            <w:tcW w:w="6257" w:type="dxa"/>
          </w:tcPr>
          <w:p w:rsidR="00AF07C4" w:rsidRPr="001E5F10" w:rsidRDefault="00AF07C4" w:rsidP="004F46FD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AF07C4" w:rsidRPr="001E5F10">
        <w:tc>
          <w:tcPr>
            <w:tcW w:w="790" w:type="dxa"/>
          </w:tcPr>
          <w:p w:rsidR="00AF07C4" w:rsidRPr="001E5F10" w:rsidRDefault="00AF07C4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AF07C4" w:rsidRPr="001E5F10" w:rsidRDefault="00AF07C4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10601030100000110</w:t>
            </w:r>
          </w:p>
        </w:tc>
        <w:tc>
          <w:tcPr>
            <w:tcW w:w="6257" w:type="dxa"/>
          </w:tcPr>
          <w:p w:rsidR="00AF07C4" w:rsidRPr="001E5F10" w:rsidRDefault="00AF07C4" w:rsidP="004F46FD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AF07C4" w:rsidRPr="001E5F10">
        <w:trPr>
          <w:trHeight w:val="1957"/>
        </w:trPr>
        <w:tc>
          <w:tcPr>
            <w:tcW w:w="790" w:type="dxa"/>
          </w:tcPr>
          <w:p w:rsidR="00AF07C4" w:rsidRPr="001E5F10" w:rsidRDefault="00AF07C4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AF07C4" w:rsidRPr="001E5F10" w:rsidRDefault="00AF07C4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10606013100000110</w:t>
            </w:r>
          </w:p>
        </w:tc>
        <w:tc>
          <w:tcPr>
            <w:tcW w:w="6257" w:type="dxa"/>
          </w:tcPr>
          <w:p w:rsidR="00AF07C4" w:rsidRPr="001E5F10" w:rsidRDefault="00AF07C4" w:rsidP="004F46FD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AF07C4" w:rsidRPr="001E5F10">
        <w:tc>
          <w:tcPr>
            <w:tcW w:w="790" w:type="dxa"/>
          </w:tcPr>
          <w:p w:rsidR="00AF07C4" w:rsidRPr="001E5F10" w:rsidRDefault="00AF07C4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AF07C4" w:rsidRPr="001E5F10" w:rsidRDefault="00AF07C4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10606023100000110</w:t>
            </w:r>
          </w:p>
        </w:tc>
        <w:tc>
          <w:tcPr>
            <w:tcW w:w="6257" w:type="dxa"/>
          </w:tcPr>
          <w:p w:rsidR="00AF07C4" w:rsidRPr="001E5F10" w:rsidRDefault="00AF07C4" w:rsidP="004F46FD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AF07C4" w:rsidRPr="001E5F10">
        <w:trPr>
          <w:trHeight w:val="810"/>
        </w:trPr>
        <w:tc>
          <w:tcPr>
            <w:tcW w:w="790" w:type="dxa"/>
          </w:tcPr>
          <w:p w:rsidR="00AF07C4" w:rsidRPr="001E5F10" w:rsidRDefault="00AF07C4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AF07C4" w:rsidRPr="001E5F10" w:rsidRDefault="00AF07C4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10904053100000110</w:t>
            </w:r>
          </w:p>
        </w:tc>
        <w:tc>
          <w:tcPr>
            <w:tcW w:w="6257" w:type="dxa"/>
          </w:tcPr>
          <w:p w:rsidR="00AF07C4" w:rsidRPr="001E5F10" w:rsidRDefault="00AF07C4" w:rsidP="004F46FD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Земельный налог (по обязательствам, возникшим до 01 января 2006 года), мобилизуемый на территориях поселений</w:t>
            </w:r>
          </w:p>
        </w:tc>
      </w:tr>
      <w:tr w:rsidR="00AF07C4" w:rsidRPr="001E5F10">
        <w:trPr>
          <w:trHeight w:val="165"/>
        </w:trPr>
        <w:tc>
          <w:tcPr>
            <w:tcW w:w="790" w:type="dxa"/>
          </w:tcPr>
          <w:p w:rsidR="00AF07C4" w:rsidRPr="00491E7F" w:rsidRDefault="00AF07C4" w:rsidP="00602FE5">
            <w:pPr>
              <w:jc w:val="center"/>
              <w:rPr>
                <w:b/>
                <w:bCs/>
                <w:sz w:val="28"/>
                <w:szCs w:val="28"/>
              </w:rPr>
            </w:pPr>
            <w:r w:rsidRPr="00491E7F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96" w:type="dxa"/>
          </w:tcPr>
          <w:p w:rsidR="00AF07C4" w:rsidRPr="00491E7F" w:rsidRDefault="00AF07C4" w:rsidP="00602FE5">
            <w:pPr>
              <w:jc w:val="center"/>
              <w:rPr>
                <w:sz w:val="28"/>
                <w:szCs w:val="28"/>
              </w:rPr>
            </w:pPr>
            <w:r w:rsidRPr="00491E7F">
              <w:rPr>
                <w:sz w:val="28"/>
                <w:szCs w:val="28"/>
              </w:rPr>
              <w:t> </w:t>
            </w:r>
          </w:p>
        </w:tc>
        <w:tc>
          <w:tcPr>
            <w:tcW w:w="6257" w:type="dxa"/>
            <w:vAlign w:val="bottom"/>
          </w:tcPr>
          <w:p w:rsidR="00AF07C4" w:rsidRPr="00491E7F" w:rsidRDefault="00AF07C4" w:rsidP="00602FE5">
            <w:pPr>
              <w:jc w:val="both"/>
              <w:rPr>
                <w:b/>
                <w:bCs/>
                <w:sz w:val="28"/>
                <w:szCs w:val="28"/>
              </w:rPr>
            </w:pPr>
            <w:r w:rsidRPr="00491E7F">
              <w:rPr>
                <w:b/>
                <w:bCs/>
                <w:sz w:val="28"/>
                <w:szCs w:val="28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AF07C4" w:rsidRPr="001E5F10">
        <w:trPr>
          <w:trHeight w:val="180"/>
        </w:trPr>
        <w:tc>
          <w:tcPr>
            <w:tcW w:w="790" w:type="dxa"/>
          </w:tcPr>
          <w:p w:rsidR="00AF07C4" w:rsidRPr="00491E7F" w:rsidRDefault="00AF07C4" w:rsidP="00602FE5">
            <w:pPr>
              <w:jc w:val="center"/>
              <w:rPr>
                <w:sz w:val="28"/>
                <w:szCs w:val="28"/>
              </w:rPr>
            </w:pPr>
            <w:r w:rsidRPr="00491E7F">
              <w:rPr>
                <w:sz w:val="28"/>
                <w:szCs w:val="28"/>
              </w:rPr>
              <w:t>100</w:t>
            </w:r>
          </w:p>
        </w:tc>
        <w:tc>
          <w:tcPr>
            <w:tcW w:w="2596" w:type="dxa"/>
            <w:vAlign w:val="bottom"/>
          </w:tcPr>
          <w:p w:rsidR="00AF07C4" w:rsidRPr="00491E7F" w:rsidRDefault="00AF07C4" w:rsidP="00491E7F">
            <w:pPr>
              <w:rPr>
                <w:sz w:val="28"/>
                <w:szCs w:val="28"/>
              </w:rPr>
            </w:pPr>
            <w:r w:rsidRPr="00491E7F">
              <w:rPr>
                <w:sz w:val="28"/>
                <w:szCs w:val="28"/>
              </w:rPr>
              <w:t>10302230010000110</w:t>
            </w:r>
          </w:p>
        </w:tc>
        <w:tc>
          <w:tcPr>
            <w:tcW w:w="6257" w:type="dxa"/>
            <w:vAlign w:val="bottom"/>
          </w:tcPr>
          <w:p w:rsidR="00AF07C4" w:rsidRPr="00491E7F" w:rsidRDefault="00AF07C4" w:rsidP="00602FE5">
            <w:pPr>
              <w:jc w:val="both"/>
              <w:rPr>
                <w:sz w:val="28"/>
                <w:szCs w:val="28"/>
              </w:rPr>
            </w:pPr>
            <w:r w:rsidRPr="00491E7F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7C4" w:rsidRPr="001E5F10">
        <w:trPr>
          <w:trHeight w:val="150"/>
        </w:trPr>
        <w:tc>
          <w:tcPr>
            <w:tcW w:w="790" w:type="dxa"/>
          </w:tcPr>
          <w:p w:rsidR="00AF07C4" w:rsidRPr="00491E7F" w:rsidRDefault="00AF07C4" w:rsidP="00602FE5">
            <w:pPr>
              <w:jc w:val="center"/>
              <w:rPr>
                <w:sz w:val="28"/>
                <w:szCs w:val="28"/>
              </w:rPr>
            </w:pPr>
            <w:r w:rsidRPr="00491E7F">
              <w:rPr>
                <w:sz w:val="28"/>
                <w:szCs w:val="28"/>
              </w:rPr>
              <w:t>100</w:t>
            </w:r>
          </w:p>
        </w:tc>
        <w:tc>
          <w:tcPr>
            <w:tcW w:w="2596" w:type="dxa"/>
            <w:vAlign w:val="bottom"/>
          </w:tcPr>
          <w:p w:rsidR="00AF07C4" w:rsidRPr="00491E7F" w:rsidRDefault="00AF07C4" w:rsidP="00491E7F">
            <w:pPr>
              <w:rPr>
                <w:sz w:val="28"/>
                <w:szCs w:val="28"/>
              </w:rPr>
            </w:pPr>
            <w:r w:rsidRPr="00491E7F">
              <w:rPr>
                <w:sz w:val="28"/>
                <w:szCs w:val="28"/>
              </w:rPr>
              <w:t>10302240010000110</w:t>
            </w:r>
          </w:p>
        </w:tc>
        <w:tc>
          <w:tcPr>
            <w:tcW w:w="6257" w:type="dxa"/>
            <w:vAlign w:val="bottom"/>
          </w:tcPr>
          <w:p w:rsidR="00AF07C4" w:rsidRPr="00491E7F" w:rsidRDefault="00AF07C4" w:rsidP="00602FE5">
            <w:pPr>
              <w:jc w:val="both"/>
              <w:rPr>
                <w:sz w:val="28"/>
                <w:szCs w:val="28"/>
              </w:rPr>
            </w:pPr>
            <w:r w:rsidRPr="00491E7F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7C4" w:rsidRPr="001E5F10">
        <w:trPr>
          <w:trHeight w:val="127"/>
        </w:trPr>
        <w:tc>
          <w:tcPr>
            <w:tcW w:w="790" w:type="dxa"/>
          </w:tcPr>
          <w:p w:rsidR="00AF07C4" w:rsidRPr="00491E7F" w:rsidRDefault="00AF07C4" w:rsidP="00602FE5">
            <w:pPr>
              <w:jc w:val="center"/>
              <w:rPr>
                <w:sz w:val="28"/>
                <w:szCs w:val="28"/>
              </w:rPr>
            </w:pPr>
            <w:r w:rsidRPr="00491E7F">
              <w:rPr>
                <w:sz w:val="28"/>
                <w:szCs w:val="28"/>
              </w:rPr>
              <w:t>100</w:t>
            </w:r>
          </w:p>
        </w:tc>
        <w:tc>
          <w:tcPr>
            <w:tcW w:w="2596" w:type="dxa"/>
            <w:vAlign w:val="bottom"/>
          </w:tcPr>
          <w:p w:rsidR="00AF07C4" w:rsidRPr="00491E7F" w:rsidRDefault="00AF07C4" w:rsidP="00491E7F">
            <w:pPr>
              <w:rPr>
                <w:sz w:val="28"/>
                <w:szCs w:val="28"/>
              </w:rPr>
            </w:pPr>
            <w:r w:rsidRPr="00491E7F">
              <w:rPr>
                <w:sz w:val="28"/>
                <w:szCs w:val="28"/>
              </w:rPr>
              <w:t>10302250010000110</w:t>
            </w:r>
          </w:p>
        </w:tc>
        <w:tc>
          <w:tcPr>
            <w:tcW w:w="6257" w:type="dxa"/>
            <w:vAlign w:val="bottom"/>
          </w:tcPr>
          <w:p w:rsidR="00AF07C4" w:rsidRPr="00491E7F" w:rsidRDefault="00AF07C4" w:rsidP="00602FE5">
            <w:pPr>
              <w:jc w:val="both"/>
              <w:rPr>
                <w:sz w:val="28"/>
                <w:szCs w:val="28"/>
              </w:rPr>
            </w:pPr>
            <w:r w:rsidRPr="00491E7F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7C4" w:rsidRPr="001E5F10">
        <w:trPr>
          <w:trHeight w:val="180"/>
        </w:trPr>
        <w:tc>
          <w:tcPr>
            <w:tcW w:w="790" w:type="dxa"/>
          </w:tcPr>
          <w:p w:rsidR="00AF07C4" w:rsidRPr="00491E7F" w:rsidRDefault="00AF07C4" w:rsidP="00602FE5">
            <w:pPr>
              <w:jc w:val="center"/>
              <w:rPr>
                <w:sz w:val="28"/>
                <w:szCs w:val="28"/>
              </w:rPr>
            </w:pPr>
            <w:r w:rsidRPr="00491E7F">
              <w:rPr>
                <w:sz w:val="28"/>
                <w:szCs w:val="28"/>
              </w:rPr>
              <w:t>100</w:t>
            </w:r>
          </w:p>
        </w:tc>
        <w:tc>
          <w:tcPr>
            <w:tcW w:w="2596" w:type="dxa"/>
            <w:vAlign w:val="bottom"/>
          </w:tcPr>
          <w:p w:rsidR="00AF07C4" w:rsidRPr="00491E7F" w:rsidRDefault="00AF07C4" w:rsidP="00491E7F">
            <w:pPr>
              <w:rPr>
                <w:sz w:val="28"/>
                <w:szCs w:val="28"/>
              </w:rPr>
            </w:pPr>
            <w:r w:rsidRPr="00491E7F">
              <w:rPr>
                <w:sz w:val="28"/>
                <w:szCs w:val="28"/>
              </w:rPr>
              <w:t>10302260010000110</w:t>
            </w:r>
          </w:p>
        </w:tc>
        <w:tc>
          <w:tcPr>
            <w:tcW w:w="6257" w:type="dxa"/>
            <w:vAlign w:val="bottom"/>
          </w:tcPr>
          <w:p w:rsidR="00AF07C4" w:rsidRPr="00491E7F" w:rsidRDefault="00AF07C4" w:rsidP="00602FE5">
            <w:pPr>
              <w:jc w:val="both"/>
              <w:rPr>
                <w:sz w:val="28"/>
                <w:szCs w:val="28"/>
              </w:rPr>
            </w:pPr>
            <w:r w:rsidRPr="00491E7F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7C4" w:rsidRPr="001E5F10">
        <w:tc>
          <w:tcPr>
            <w:tcW w:w="790" w:type="dxa"/>
          </w:tcPr>
          <w:p w:rsidR="00AF07C4" w:rsidRPr="001E5F10" w:rsidRDefault="00AF07C4" w:rsidP="004F46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2596" w:type="dxa"/>
          </w:tcPr>
          <w:p w:rsidR="00AF07C4" w:rsidRPr="001E5F10" w:rsidRDefault="00AF07C4" w:rsidP="004F4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7" w:type="dxa"/>
          </w:tcPr>
          <w:p w:rsidR="00AF07C4" w:rsidRPr="001E5F10" w:rsidRDefault="00AF07C4" w:rsidP="004F46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Карасукского района Новосибирской области </w:t>
            </w:r>
          </w:p>
        </w:tc>
      </w:tr>
      <w:tr w:rsidR="00AF07C4" w:rsidRPr="001E5F10">
        <w:tc>
          <w:tcPr>
            <w:tcW w:w="790" w:type="dxa"/>
          </w:tcPr>
          <w:p w:rsidR="00AF07C4" w:rsidRPr="001E5F10" w:rsidRDefault="00AF07C4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001</w:t>
            </w:r>
          </w:p>
        </w:tc>
        <w:tc>
          <w:tcPr>
            <w:tcW w:w="2596" w:type="dxa"/>
          </w:tcPr>
          <w:p w:rsidR="00AF07C4" w:rsidRPr="001E5F10" w:rsidRDefault="00AF07C4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11105013100000120</w:t>
            </w:r>
          </w:p>
          <w:p w:rsidR="00AF07C4" w:rsidRPr="001E5F10" w:rsidRDefault="00AF07C4" w:rsidP="004F46F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57" w:type="dxa"/>
          </w:tcPr>
          <w:p w:rsidR="00AF07C4" w:rsidRPr="001E5F10" w:rsidRDefault="00AF07C4" w:rsidP="004F46FD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F07C4" w:rsidRPr="001E5F10">
        <w:tc>
          <w:tcPr>
            <w:tcW w:w="790" w:type="dxa"/>
          </w:tcPr>
          <w:p w:rsidR="00AF07C4" w:rsidRPr="001E5F10" w:rsidRDefault="00AF07C4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001</w:t>
            </w:r>
          </w:p>
        </w:tc>
        <w:tc>
          <w:tcPr>
            <w:tcW w:w="2596" w:type="dxa"/>
          </w:tcPr>
          <w:p w:rsidR="00AF07C4" w:rsidRPr="001E5F10" w:rsidRDefault="00AF07C4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1140601</w:t>
            </w:r>
            <w:r>
              <w:rPr>
                <w:sz w:val="28"/>
                <w:szCs w:val="28"/>
              </w:rPr>
              <w:t>3</w:t>
            </w:r>
            <w:r w:rsidRPr="001E5F10">
              <w:rPr>
                <w:sz w:val="28"/>
                <w:szCs w:val="28"/>
              </w:rPr>
              <w:t>100000430</w:t>
            </w:r>
          </w:p>
        </w:tc>
        <w:tc>
          <w:tcPr>
            <w:tcW w:w="6257" w:type="dxa"/>
          </w:tcPr>
          <w:p w:rsidR="00AF07C4" w:rsidRPr="001E5F10" w:rsidRDefault="00AF07C4" w:rsidP="004F46FD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AF07C4" w:rsidRPr="001E5F10">
        <w:tc>
          <w:tcPr>
            <w:tcW w:w="790" w:type="dxa"/>
          </w:tcPr>
          <w:p w:rsidR="00AF07C4" w:rsidRPr="00067326" w:rsidRDefault="00AF07C4" w:rsidP="00C76BF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</w:t>
            </w:r>
          </w:p>
        </w:tc>
        <w:tc>
          <w:tcPr>
            <w:tcW w:w="2596" w:type="dxa"/>
          </w:tcPr>
          <w:p w:rsidR="00AF07C4" w:rsidRPr="001E5F10" w:rsidRDefault="00AF07C4" w:rsidP="004F46F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57" w:type="dxa"/>
          </w:tcPr>
          <w:p w:rsidR="00AF07C4" w:rsidRPr="001E5F10" w:rsidRDefault="00AF07C4" w:rsidP="004B3E6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Студеновского сельсовета Карасукского района Новосибирской области</w:t>
            </w:r>
          </w:p>
        </w:tc>
      </w:tr>
      <w:tr w:rsidR="00AF07C4" w:rsidRPr="001E5F10">
        <w:trPr>
          <w:trHeight w:val="1842"/>
        </w:trPr>
        <w:tc>
          <w:tcPr>
            <w:tcW w:w="790" w:type="dxa"/>
            <w:shd w:val="clear" w:color="auto" w:fill="FFFFFF"/>
          </w:tcPr>
          <w:p w:rsidR="00AF07C4" w:rsidRDefault="00AF07C4" w:rsidP="003B716E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Default="00AF07C4" w:rsidP="006F683B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11105035100000120</w:t>
            </w:r>
          </w:p>
        </w:tc>
        <w:tc>
          <w:tcPr>
            <w:tcW w:w="6257" w:type="dxa"/>
            <w:shd w:val="clear" w:color="auto" w:fill="FFFFFF"/>
          </w:tcPr>
          <w:p w:rsidR="00AF07C4" w:rsidRPr="00067326" w:rsidRDefault="00AF07C4" w:rsidP="006F683B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8"/>
                <w:szCs w:val="28"/>
              </w:rPr>
              <w:t xml:space="preserve"> сельских </w:t>
            </w:r>
            <w:r w:rsidRPr="001E5F10"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</w:t>
            </w:r>
            <w:r>
              <w:rPr>
                <w:sz w:val="28"/>
                <w:szCs w:val="28"/>
              </w:rPr>
              <w:t xml:space="preserve"> бюджетных и</w:t>
            </w:r>
            <w:r w:rsidRPr="001E5F10">
              <w:rPr>
                <w:sz w:val="28"/>
                <w:szCs w:val="28"/>
              </w:rPr>
              <w:t xml:space="preserve"> автономных учреждений)</w:t>
            </w:r>
          </w:p>
        </w:tc>
      </w:tr>
      <w:tr w:rsidR="00AF07C4" w:rsidRPr="001E5F10">
        <w:tc>
          <w:tcPr>
            <w:tcW w:w="790" w:type="dxa"/>
            <w:shd w:val="clear" w:color="auto" w:fill="FFFFFF"/>
          </w:tcPr>
          <w:p w:rsidR="00AF07C4" w:rsidRDefault="00AF07C4" w:rsidP="003B716E">
            <w:r w:rsidRPr="00D16D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1E5F10" w:rsidRDefault="00AF07C4" w:rsidP="006F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11302065100000130</w:t>
            </w:r>
          </w:p>
        </w:tc>
        <w:tc>
          <w:tcPr>
            <w:tcW w:w="6257" w:type="dxa"/>
          </w:tcPr>
          <w:p w:rsidR="00AF07C4" w:rsidRPr="001E5F10" w:rsidRDefault="00AF07C4" w:rsidP="006F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F07C4" w:rsidRPr="001E5F10">
        <w:tc>
          <w:tcPr>
            <w:tcW w:w="790" w:type="dxa"/>
            <w:shd w:val="clear" w:color="auto" w:fill="FFFFFF"/>
          </w:tcPr>
          <w:p w:rsidR="00AF07C4" w:rsidRDefault="00AF07C4" w:rsidP="003B716E">
            <w:r w:rsidRPr="006B51F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1E5F10" w:rsidRDefault="00AF07C4" w:rsidP="006F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11301995100000130</w:t>
            </w:r>
          </w:p>
        </w:tc>
        <w:tc>
          <w:tcPr>
            <w:tcW w:w="6257" w:type="dxa"/>
          </w:tcPr>
          <w:p w:rsidR="00AF07C4" w:rsidRPr="001E5F10" w:rsidRDefault="00AF07C4" w:rsidP="006F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F07C4" w:rsidRPr="001E5F10">
        <w:tc>
          <w:tcPr>
            <w:tcW w:w="790" w:type="dxa"/>
            <w:shd w:val="clear" w:color="auto" w:fill="FFFFFF"/>
          </w:tcPr>
          <w:p w:rsidR="00AF07C4" w:rsidRDefault="00AF07C4" w:rsidP="003B716E">
            <w:r w:rsidRPr="006B51F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1E5F10" w:rsidRDefault="00AF07C4" w:rsidP="006F683B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11302995100000130</w:t>
            </w:r>
          </w:p>
        </w:tc>
        <w:tc>
          <w:tcPr>
            <w:tcW w:w="6257" w:type="dxa"/>
          </w:tcPr>
          <w:p w:rsidR="00AF07C4" w:rsidRPr="001E5F10" w:rsidRDefault="00AF07C4" w:rsidP="006F683B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Прочие доходы от компенсации затрат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AF07C4" w:rsidRPr="001E5F10">
        <w:trPr>
          <w:trHeight w:val="1625"/>
        </w:trPr>
        <w:tc>
          <w:tcPr>
            <w:tcW w:w="790" w:type="dxa"/>
            <w:shd w:val="clear" w:color="auto" w:fill="FFFFFF"/>
          </w:tcPr>
          <w:p w:rsidR="00AF07C4" w:rsidRDefault="00AF07C4" w:rsidP="003B716E">
            <w:r w:rsidRPr="00521C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835047" w:rsidRDefault="00AF07C4" w:rsidP="00835047">
            <w:pPr>
              <w:rPr>
                <w:sz w:val="28"/>
                <w:szCs w:val="28"/>
              </w:rPr>
            </w:pPr>
            <w:r w:rsidRPr="00835047">
              <w:rPr>
                <w:sz w:val="28"/>
                <w:szCs w:val="28"/>
              </w:rPr>
              <w:t>20805000100000180</w:t>
            </w:r>
          </w:p>
        </w:tc>
        <w:tc>
          <w:tcPr>
            <w:tcW w:w="6257" w:type="dxa"/>
          </w:tcPr>
          <w:p w:rsidR="00AF07C4" w:rsidRPr="00835047" w:rsidRDefault="00AF07C4" w:rsidP="00835047">
            <w:pPr>
              <w:rPr>
                <w:sz w:val="28"/>
                <w:szCs w:val="28"/>
              </w:rPr>
            </w:pPr>
            <w:r w:rsidRPr="00835047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07C4" w:rsidRPr="001E5F10">
        <w:trPr>
          <w:trHeight w:val="1298"/>
        </w:trPr>
        <w:tc>
          <w:tcPr>
            <w:tcW w:w="790" w:type="dxa"/>
            <w:shd w:val="clear" w:color="auto" w:fill="FFFFFF"/>
          </w:tcPr>
          <w:p w:rsidR="00AF07C4" w:rsidRDefault="00AF07C4" w:rsidP="003B716E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1E5F10" w:rsidRDefault="00AF07C4" w:rsidP="006F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11690050100000140</w:t>
            </w:r>
          </w:p>
        </w:tc>
        <w:tc>
          <w:tcPr>
            <w:tcW w:w="6257" w:type="dxa"/>
          </w:tcPr>
          <w:p w:rsidR="00AF07C4" w:rsidRPr="001E5F10" w:rsidRDefault="00AF07C4" w:rsidP="006F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F07C4" w:rsidRPr="001E5F10">
        <w:tc>
          <w:tcPr>
            <w:tcW w:w="790" w:type="dxa"/>
            <w:shd w:val="clear" w:color="auto" w:fill="FFFFFF"/>
          </w:tcPr>
          <w:p w:rsidR="00AF07C4" w:rsidRDefault="00AF07C4" w:rsidP="003B716E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1E5F10" w:rsidRDefault="00AF07C4" w:rsidP="006F683B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11701050100000180</w:t>
            </w:r>
          </w:p>
        </w:tc>
        <w:tc>
          <w:tcPr>
            <w:tcW w:w="6257" w:type="dxa"/>
          </w:tcPr>
          <w:p w:rsidR="00AF07C4" w:rsidRPr="001E5F10" w:rsidRDefault="00AF07C4" w:rsidP="006F683B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Невыясненные поступления, зачисляемые в бюджеты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AF07C4" w:rsidRPr="001E5F10">
        <w:tc>
          <w:tcPr>
            <w:tcW w:w="790" w:type="dxa"/>
            <w:shd w:val="clear" w:color="auto" w:fill="FFFFFF"/>
          </w:tcPr>
          <w:p w:rsidR="00AF07C4" w:rsidRDefault="00AF07C4" w:rsidP="003B716E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1E5F10" w:rsidRDefault="00AF07C4" w:rsidP="006F683B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11705050100000180</w:t>
            </w:r>
          </w:p>
        </w:tc>
        <w:tc>
          <w:tcPr>
            <w:tcW w:w="6257" w:type="dxa"/>
          </w:tcPr>
          <w:p w:rsidR="00AF07C4" w:rsidRPr="001E5F10" w:rsidRDefault="00AF07C4" w:rsidP="006F683B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AF07C4" w:rsidRPr="001E5F10">
        <w:tc>
          <w:tcPr>
            <w:tcW w:w="790" w:type="dxa"/>
            <w:shd w:val="clear" w:color="auto" w:fill="FFFFFF"/>
          </w:tcPr>
          <w:p w:rsidR="00AF07C4" w:rsidRDefault="00AF07C4" w:rsidP="003B716E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1E5F10" w:rsidRDefault="00AF07C4" w:rsidP="006F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20215001100000151</w:t>
            </w:r>
          </w:p>
        </w:tc>
        <w:tc>
          <w:tcPr>
            <w:tcW w:w="6257" w:type="dxa"/>
          </w:tcPr>
          <w:p w:rsidR="00AF07C4" w:rsidRPr="001E5F10" w:rsidRDefault="00AF07C4" w:rsidP="006F683B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 на выравнивание бюджетной обеспеченности</w:t>
            </w:r>
          </w:p>
        </w:tc>
      </w:tr>
      <w:tr w:rsidR="00AF07C4" w:rsidRPr="001E5F10">
        <w:tc>
          <w:tcPr>
            <w:tcW w:w="790" w:type="dxa"/>
            <w:shd w:val="clear" w:color="auto" w:fill="FFFFFF"/>
          </w:tcPr>
          <w:p w:rsidR="00AF07C4" w:rsidRDefault="00AF07C4" w:rsidP="003B716E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1E5F10" w:rsidRDefault="00AF07C4" w:rsidP="006F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20215002100000151</w:t>
            </w:r>
          </w:p>
        </w:tc>
        <w:tc>
          <w:tcPr>
            <w:tcW w:w="6257" w:type="dxa"/>
          </w:tcPr>
          <w:p w:rsidR="00AF07C4" w:rsidRPr="001E5F10" w:rsidRDefault="00AF07C4" w:rsidP="006F683B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Дотации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1E5F10">
              <w:rPr>
                <w:sz w:val="28"/>
                <w:szCs w:val="28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AF07C4" w:rsidRPr="001E5F10">
        <w:tc>
          <w:tcPr>
            <w:tcW w:w="790" w:type="dxa"/>
            <w:shd w:val="clear" w:color="auto" w:fill="FFFFFF"/>
          </w:tcPr>
          <w:p w:rsidR="00AF07C4" w:rsidRDefault="00AF07C4" w:rsidP="003B716E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1E5F10" w:rsidRDefault="00AF07C4" w:rsidP="006F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20220041100000151</w:t>
            </w:r>
          </w:p>
        </w:tc>
        <w:tc>
          <w:tcPr>
            <w:tcW w:w="6257" w:type="dxa"/>
          </w:tcPr>
          <w:p w:rsidR="00AF07C4" w:rsidRPr="001E5F10" w:rsidRDefault="00AF07C4" w:rsidP="006F683B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Субсидии бюджетам </w:t>
            </w:r>
            <w:r>
              <w:rPr>
                <w:sz w:val="28"/>
                <w:szCs w:val="28"/>
              </w:rPr>
              <w:t>сельских поселений на строительство</w:t>
            </w:r>
            <w:r w:rsidRPr="001E5F10">
              <w:rPr>
                <w:sz w:val="28"/>
                <w:szCs w:val="28"/>
              </w:rPr>
              <w:t xml:space="preserve"> модернизацию</w:t>
            </w:r>
            <w:r>
              <w:rPr>
                <w:sz w:val="28"/>
                <w:szCs w:val="28"/>
              </w:rPr>
              <w:t>, ремонт и содержание</w:t>
            </w:r>
            <w:r w:rsidRPr="001E5F10">
              <w:rPr>
                <w:sz w:val="28"/>
                <w:szCs w:val="28"/>
              </w:rPr>
              <w:t xml:space="preserve">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F07C4" w:rsidRPr="001E5F10">
        <w:trPr>
          <w:trHeight w:val="1323"/>
        </w:trPr>
        <w:tc>
          <w:tcPr>
            <w:tcW w:w="790" w:type="dxa"/>
            <w:shd w:val="clear" w:color="auto" w:fill="FFFFFF"/>
          </w:tcPr>
          <w:p w:rsidR="00AF07C4" w:rsidRDefault="00AF07C4" w:rsidP="003B716E">
            <w:r w:rsidRPr="009727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835047" w:rsidRDefault="00AF07C4" w:rsidP="00835047">
            <w:pPr>
              <w:rPr>
                <w:sz w:val="28"/>
                <w:szCs w:val="28"/>
              </w:rPr>
            </w:pPr>
            <w:r w:rsidRPr="00835047">
              <w:rPr>
                <w:sz w:val="28"/>
                <w:szCs w:val="28"/>
              </w:rPr>
              <w:t>20705030100000180</w:t>
            </w:r>
          </w:p>
        </w:tc>
        <w:tc>
          <w:tcPr>
            <w:tcW w:w="6257" w:type="dxa"/>
          </w:tcPr>
          <w:p w:rsidR="00AF07C4" w:rsidRPr="00835047" w:rsidRDefault="00AF07C4" w:rsidP="00835047">
            <w:pPr>
              <w:rPr>
                <w:sz w:val="28"/>
                <w:szCs w:val="28"/>
              </w:rPr>
            </w:pPr>
            <w:r w:rsidRPr="00835047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AF07C4" w:rsidRPr="001E5F10">
        <w:trPr>
          <w:trHeight w:val="408"/>
        </w:trPr>
        <w:tc>
          <w:tcPr>
            <w:tcW w:w="790" w:type="dxa"/>
            <w:shd w:val="clear" w:color="auto" w:fill="FFFFFF"/>
          </w:tcPr>
          <w:p w:rsidR="00AF07C4" w:rsidRDefault="00AF07C4" w:rsidP="003B716E">
            <w:r w:rsidRPr="009727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1E5F10" w:rsidRDefault="00AF07C4" w:rsidP="006F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20229999100000151</w:t>
            </w:r>
          </w:p>
        </w:tc>
        <w:tc>
          <w:tcPr>
            <w:tcW w:w="6257" w:type="dxa"/>
          </w:tcPr>
          <w:p w:rsidR="00AF07C4" w:rsidRPr="001E5F10" w:rsidRDefault="00AF07C4" w:rsidP="006F683B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Прочие субсидии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AF07C4" w:rsidRPr="001E5F10">
        <w:tc>
          <w:tcPr>
            <w:tcW w:w="790" w:type="dxa"/>
            <w:shd w:val="clear" w:color="auto" w:fill="FFFFFF"/>
          </w:tcPr>
          <w:p w:rsidR="00AF07C4" w:rsidRDefault="00AF07C4" w:rsidP="003B716E">
            <w:r w:rsidRPr="009727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1E5F10" w:rsidRDefault="00AF07C4" w:rsidP="006F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20235118100000151</w:t>
            </w:r>
          </w:p>
        </w:tc>
        <w:tc>
          <w:tcPr>
            <w:tcW w:w="6257" w:type="dxa"/>
          </w:tcPr>
          <w:p w:rsidR="00AF07C4" w:rsidRPr="001E5F10" w:rsidRDefault="00AF07C4" w:rsidP="006F6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</w:tr>
      <w:tr w:rsidR="00AF07C4" w:rsidRPr="001E5F10">
        <w:trPr>
          <w:trHeight w:val="690"/>
        </w:trPr>
        <w:tc>
          <w:tcPr>
            <w:tcW w:w="790" w:type="dxa"/>
            <w:shd w:val="clear" w:color="auto" w:fill="FFFFFF"/>
          </w:tcPr>
          <w:p w:rsidR="00AF07C4" w:rsidRDefault="00AF07C4" w:rsidP="003B716E">
            <w:r w:rsidRPr="00BF40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1E5F10" w:rsidRDefault="00AF07C4" w:rsidP="006F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20249999100000151</w:t>
            </w:r>
          </w:p>
        </w:tc>
        <w:tc>
          <w:tcPr>
            <w:tcW w:w="6257" w:type="dxa"/>
          </w:tcPr>
          <w:p w:rsidR="00AF07C4" w:rsidRPr="001E5F10" w:rsidRDefault="00AF07C4" w:rsidP="006F683B">
            <w:pPr>
              <w:jc w:val="both"/>
              <w:rPr>
                <w:vanish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F07C4" w:rsidRPr="001E5F10">
        <w:tc>
          <w:tcPr>
            <w:tcW w:w="790" w:type="dxa"/>
            <w:shd w:val="clear" w:color="auto" w:fill="FFFFFF"/>
          </w:tcPr>
          <w:p w:rsidR="00AF07C4" w:rsidRDefault="00AF07C4" w:rsidP="003B716E">
            <w:r w:rsidRPr="00BF40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AF07C4" w:rsidRPr="001E5F10" w:rsidRDefault="00AF07C4" w:rsidP="006F6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20240014100000151</w:t>
            </w:r>
          </w:p>
        </w:tc>
        <w:tc>
          <w:tcPr>
            <w:tcW w:w="6257" w:type="dxa"/>
          </w:tcPr>
          <w:p w:rsidR="00AF07C4" w:rsidRPr="001E5F10" w:rsidRDefault="00AF07C4" w:rsidP="006F683B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Межбюджетные трансферты, передаваемые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1E5F10">
              <w:rPr>
                <w:sz w:val="28"/>
                <w:szCs w:val="28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AF07C4" w:rsidRDefault="00AF07C4" w:rsidP="006F683B"/>
    <w:sectPr w:rsidR="00AF07C4" w:rsidSect="0004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12"/>
    <w:rsid w:val="00021A5C"/>
    <w:rsid w:val="000441D0"/>
    <w:rsid w:val="00065CEA"/>
    <w:rsid w:val="00067326"/>
    <w:rsid w:val="000F4BDE"/>
    <w:rsid w:val="001E5F10"/>
    <w:rsid w:val="002224AC"/>
    <w:rsid w:val="0022795A"/>
    <w:rsid w:val="00272A85"/>
    <w:rsid w:val="002C18E0"/>
    <w:rsid w:val="002F0988"/>
    <w:rsid w:val="00353857"/>
    <w:rsid w:val="003B716E"/>
    <w:rsid w:val="003F5BA0"/>
    <w:rsid w:val="00491E7F"/>
    <w:rsid w:val="004B3E64"/>
    <w:rsid w:val="004D4E79"/>
    <w:rsid w:val="004F46FD"/>
    <w:rsid w:val="00514B75"/>
    <w:rsid w:val="00515184"/>
    <w:rsid w:val="00521C0D"/>
    <w:rsid w:val="00534A6B"/>
    <w:rsid w:val="00586F25"/>
    <w:rsid w:val="005960E9"/>
    <w:rsid w:val="005A7D8E"/>
    <w:rsid w:val="005B39DD"/>
    <w:rsid w:val="00602FE5"/>
    <w:rsid w:val="00675657"/>
    <w:rsid w:val="006B51F1"/>
    <w:rsid w:val="006F683B"/>
    <w:rsid w:val="00710F7A"/>
    <w:rsid w:val="00715671"/>
    <w:rsid w:val="00735100"/>
    <w:rsid w:val="007426C3"/>
    <w:rsid w:val="0081430F"/>
    <w:rsid w:val="00821B2D"/>
    <w:rsid w:val="00835047"/>
    <w:rsid w:val="00847B99"/>
    <w:rsid w:val="00894A24"/>
    <w:rsid w:val="008B07EF"/>
    <w:rsid w:val="008D1E0F"/>
    <w:rsid w:val="009065E6"/>
    <w:rsid w:val="00962D6A"/>
    <w:rsid w:val="009665EC"/>
    <w:rsid w:val="009727BE"/>
    <w:rsid w:val="009A2270"/>
    <w:rsid w:val="009C3106"/>
    <w:rsid w:val="009E2B42"/>
    <w:rsid w:val="00A1051D"/>
    <w:rsid w:val="00A2119A"/>
    <w:rsid w:val="00A90918"/>
    <w:rsid w:val="00AB3283"/>
    <w:rsid w:val="00AC09DD"/>
    <w:rsid w:val="00AC3568"/>
    <w:rsid w:val="00AD0A26"/>
    <w:rsid w:val="00AE6CAE"/>
    <w:rsid w:val="00AF07C4"/>
    <w:rsid w:val="00B419BD"/>
    <w:rsid w:val="00B606DE"/>
    <w:rsid w:val="00BF405A"/>
    <w:rsid w:val="00C30A0C"/>
    <w:rsid w:val="00C76BF6"/>
    <w:rsid w:val="00C94E32"/>
    <w:rsid w:val="00C95CC7"/>
    <w:rsid w:val="00CB0DE3"/>
    <w:rsid w:val="00CD6A2B"/>
    <w:rsid w:val="00D16D21"/>
    <w:rsid w:val="00D22708"/>
    <w:rsid w:val="00D44E77"/>
    <w:rsid w:val="00E02312"/>
    <w:rsid w:val="00E3421D"/>
    <w:rsid w:val="00E37E98"/>
    <w:rsid w:val="00E37F31"/>
    <w:rsid w:val="00EE0001"/>
    <w:rsid w:val="00EF20BC"/>
    <w:rsid w:val="00F3348F"/>
    <w:rsid w:val="00FD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1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231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E2B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3962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6F5F995FD9E21AF47C1C9248CCAD13AF501F2D4863E68D65C57459BFC2D180578058CF659EC47EBr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4020A062B9A0BB6557E042D742C89B8FF72C30C98986DCF71AECCE4B7ABFA3D8E0BD758BA77Em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651ED93B4AB8E8377576F30FDA80B3619DD0EC89250E3486A4FAE258BCB83B7FDAEC6DF2927B3EP2k5D" TargetMode="External"/><Relationship Id="rId5" Type="http://schemas.openxmlformats.org/officeDocument/2006/relationships/hyperlink" Target="consultantplus://offline/ref=55651ED93B4AB8E8377576F30FDA80B3619DD0EC89250E3486A4FAE258BCB83B7FDAEC69F79BP7kD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5651ED93B4AB8E8377576F30FDA80B3619DD0EC89250E3486A4FAE258BCB83B7FDAEC6FF292P7k6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4</Pages>
  <Words>1105</Words>
  <Characters>6301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Студеное2</cp:lastModifiedBy>
  <cp:revision>12</cp:revision>
  <cp:lastPrinted>2016-12-30T04:37:00Z</cp:lastPrinted>
  <dcterms:created xsi:type="dcterms:W3CDTF">2016-12-25T05:17:00Z</dcterms:created>
  <dcterms:modified xsi:type="dcterms:W3CDTF">2017-12-27T01:17:00Z</dcterms:modified>
</cp:coreProperties>
</file>