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AC" w:rsidRPr="0019452F" w:rsidRDefault="00A114AC" w:rsidP="00927F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19452F">
        <w:rPr>
          <w:sz w:val="28"/>
          <w:szCs w:val="28"/>
        </w:rPr>
        <w:t>ПРИЛОЖЕНИЕ № 3</w:t>
      </w:r>
    </w:p>
    <w:p w:rsidR="00A114AC" w:rsidRDefault="00A114A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A0957">
        <w:rPr>
          <w:sz w:val="28"/>
          <w:szCs w:val="28"/>
        </w:rPr>
        <w:t xml:space="preserve">к Решению Совета </w:t>
      </w:r>
    </w:p>
    <w:p w:rsidR="00A114AC" w:rsidRPr="00BA0957" w:rsidRDefault="00A114A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A095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Студеновского сельсовета </w:t>
      </w:r>
    </w:p>
    <w:p w:rsidR="00A114AC" w:rsidRPr="00BA0957" w:rsidRDefault="00A114AC" w:rsidP="00E26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A0957">
        <w:rPr>
          <w:sz w:val="28"/>
          <w:szCs w:val="28"/>
        </w:rPr>
        <w:t>Карасукского района</w:t>
      </w:r>
    </w:p>
    <w:p w:rsidR="00A114AC" w:rsidRPr="00BA0957" w:rsidRDefault="00A114AC" w:rsidP="00927F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BA0957">
        <w:rPr>
          <w:sz w:val="28"/>
          <w:szCs w:val="28"/>
        </w:rPr>
        <w:t>Новосибирской области</w:t>
      </w:r>
    </w:p>
    <w:p w:rsidR="00A114AC" w:rsidRPr="00BA0957" w:rsidRDefault="00A114AC" w:rsidP="00927F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пятого  </w:t>
      </w:r>
      <w:r w:rsidRPr="00BA0957">
        <w:rPr>
          <w:sz w:val="28"/>
          <w:szCs w:val="28"/>
        </w:rPr>
        <w:t>созыва</w:t>
      </w:r>
    </w:p>
    <w:p w:rsidR="00A114AC" w:rsidRPr="00CB4618" w:rsidRDefault="00A114AC" w:rsidP="00927FE9">
      <w:pPr>
        <w:jc w:val="center"/>
        <w:outlineLvl w:val="0"/>
      </w:pPr>
      <w:r>
        <w:rPr>
          <w:sz w:val="28"/>
          <w:szCs w:val="28"/>
        </w:rPr>
        <w:t xml:space="preserve">                                                  </w:t>
      </w:r>
      <w:r w:rsidRPr="00CB4618">
        <w:rPr>
          <w:sz w:val="28"/>
          <w:szCs w:val="28"/>
        </w:rPr>
        <w:t>от</w:t>
      </w:r>
      <w:r>
        <w:rPr>
          <w:sz w:val="28"/>
          <w:szCs w:val="28"/>
        </w:rPr>
        <w:t xml:space="preserve"> 27.12.2017г. </w:t>
      </w:r>
      <w:r w:rsidRPr="00CB4618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</w:p>
    <w:p w:rsidR="00A114AC" w:rsidRPr="00CB4618" w:rsidRDefault="00A114AC" w:rsidP="00E2666C">
      <w:pPr>
        <w:jc w:val="center"/>
        <w:rPr>
          <w:b/>
          <w:bCs/>
          <w:sz w:val="28"/>
          <w:szCs w:val="28"/>
        </w:rPr>
      </w:pPr>
    </w:p>
    <w:p w:rsidR="00A114AC" w:rsidRDefault="00A114AC" w:rsidP="00927FE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</w:t>
      </w:r>
    </w:p>
    <w:p w:rsidR="00A114AC" w:rsidRDefault="00A114AC" w:rsidP="00E26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распределения доходов  между бюджетами  бюджетной системы  Российской Федерации, не установленные  бюджетным законодательством Российской Федерации  на 2018  год и плановый период 2019 и 2020 годов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A114AC" w:rsidRPr="00472CAB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472CAB" w:rsidRDefault="00A114AC" w:rsidP="00971D4B">
            <w:pPr>
              <w:jc w:val="center"/>
              <w:rPr>
                <w:sz w:val="24"/>
                <w:szCs w:val="24"/>
              </w:rPr>
            </w:pPr>
          </w:p>
          <w:p w:rsidR="00A114AC" w:rsidRPr="00472CAB" w:rsidRDefault="00A114AC" w:rsidP="00971D4B">
            <w:pPr>
              <w:ind w:left="-108"/>
              <w:jc w:val="center"/>
              <w:rPr>
                <w:sz w:val="24"/>
                <w:szCs w:val="24"/>
              </w:rPr>
            </w:pPr>
            <w:r w:rsidRPr="00472CA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Default="00A114AC" w:rsidP="00971D4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A114AC" w:rsidRDefault="00A114AC" w:rsidP="00971D4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отчислений,</w:t>
            </w:r>
          </w:p>
          <w:p w:rsidR="00A114AC" w:rsidRPr="00472CAB" w:rsidRDefault="00A114AC" w:rsidP="00971D4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Default="00A114AC" w:rsidP="00971D4B">
            <w:pPr>
              <w:pStyle w:val="Heading1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Default="00A114AC" w:rsidP="00971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114AC" w:rsidRPr="00DE605B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4AC" w:rsidRPr="00DE605B" w:rsidRDefault="00A114AC" w:rsidP="00971D4B">
            <w:pPr>
              <w:jc w:val="both"/>
              <w:rPr>
                <w:b/>
                <w:bCs/>
                <w:sz w:val="28"/>
                <w:szCs w:val="28"/>
              </w:rPr>
            </w:pPr>
            <w:r w:rsidRPr="00DE605B">
              <w:rPr>
                <w:b/>
                <w:bCs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DE605B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DE605B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4AC" w:rsidRPr="00DE605B" w:rsidRDefault="00A114AC" w:rsidP="00971D4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5E7111" w:rsidRDefault="00A114AC" w:rsidP="00971D4B">
            <w:pPr>
              <w:jc w:val="both"/>
              <w:rPr>
                <w:sz w:val="28"/>
                <w:szCs w:val="28"/>
              </w:rPr>
            </w:pPr>
            <w:r w:rsidRPr="005E7111">
              <w:rPr>
                <w:sz w:val="28"/>
                <w:szCs w:val="28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DE605B" w:rsidRDefault="00A114AC" w:rsidP="00971D4B">
            <w:pPr>
              <w:jc w:val="center"/>
              <w:rPr>
                <w:sz w:val="28"/>
                <w:szCs w:val="28"/>
              </w:rPr>
            </w:pPr>
            <w:r w:rsidRPr="00DE605B">
              <w:rPr>
                <w:sz w:val="28"/>
                <w:szCs w:val="28"/>
              </w:rPr>
              <w:t>100</w:t>
            </w:r>
          </w:p>
        </w:tc>
      </w:tr>
      <w:tr w:rsidR="00A114AC">
        <w:trPr>
          <w:trHeight w:val="361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591498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91498">
              <w:rPr>
                <w:sz w:val="28"/>
                <w:szCs w:val="28"/>
              </w:rPr>
              <w:t>оходы от сдачи в аренду имущества, находящегося в оперативном управлении</w:t>
            </w:r>
            <w:r>
              <w:rPr>
                <w:sz w:val="28"/>
                <w:szCs w:val="28"/>
              </w:rPr>
              <w:t xml:space="preserve">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C42102" w:rsidRDefault="00A114AC" w:rsidP="00971D4B">
            <w:pPr>
              <w:jc w:val="center"/>
              <w:rPr>
                <w:sz w:val="28"/>
                <w:szCs w:val="28"/>
              </w:rPr>
            </w:pPr>
            <w:r w:rsidRPr="00C42102">
              <w:rPr>
                <w:sz w:val="28"/>
                <w:szCs w:val="28"/>
              </w:rPr>
              <w:t>100</w:t>
            </w:r>
          </w:p>
        </w:tc>
      </w:tr>
      <w:tr w:rsidR="00A114AC">
        <w:trPr>
          <w:trHeight w:val="357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9836C0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9836C0" w:rsidRDefault="00A114AC" w:rsidP="00971D4B">
            <w:pPr>
              <w:jc w:val="center"/>
              <w:rPr>
                <w:sz w:val="28"/>
                <w:szCs w:val="28"/>
              </w:rPr>
            </w:pPr>
            <w:r w:rsidRPr="009836C0"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8613A1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8613A1" w:rsidRDefault="00A114AC" w:rsidP="00971D4B">
            <w:pPr>
              <w:jc w:val="center"/>
              <w:rPr>
                <w:sz w:val="28"/>
                <w:szCs w:val="28"/>
              </w:rPr>
            </w:pPr>
            <w:r w:rsidRPr="008613A1"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4AC" w:rsidRPr="00036A1C" w:rsidRDefault="00A114AC" w:rsidP="00971D4B">
            <w:pPr>
              <w:rPr>
                <w:b/>
                <w:bCs/>
              </w:rPr>
            </w:pPr>
            <w:r w:rsidRPr="00036A1C">
              <w:rPr>
                <w:b/>
                <w:bCs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A114AC" w:rsidRPr="008C4A6B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8C4A6B" w:rsidRDefault="00A114AC" w:rsidP="00971D4B">
            <w:pPr>
              <w:rPr>
                <w:sz w:val="28"/>
                <w:szCs w:val="28"/>
              </w:rPr>
            </w:pPr>
            <w:r w:rsidRPr="008C4A6B">
              <w:rPr>
                <w:sz w:val="28"/>
                <w:szCs w:val="28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8C4A6B" w:rsidRDefault="00A114AC" w:rsidP="00971D4B">
            <w:pPr>
              <w:jc w:val="center"/>
              <w:rPr>
                <w:sz w:val="28"/>
                <w:szCs w:val="28"/>
              </w:rPr>
            </w:pPr>
            <w:r w:rsidRPr="008C4A6B">
              <w:rPr>
                <w:sz w:val="28"/>
                <w:szCs w:val="28"/>
              </w:rPr>
              <w:t>100</w:t>
            </w:r>
          </w:p>
        </w:tc>
      </w:tr>
      <w:tr w:rsidR="00A114AC" w:rsidRPr="00AE63FD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AE63FD" w:rsidRDefault="00A114AC" w:rsidP="00971D4B">
            <w:pPr>
              <w:rPr>
                <w:sz w:val="28"/>
                <w:szCs w:val="28"/>
              </w:rPr>
            </w:pPr>
            <w:r w:rsidRPr="00AE63FD">
              <w:rPr>
                <w:sz w:val="28"/>
                <w:szCs w:val="28"/>
              </w:rPr>
              <w:t xml:space="preserve">Доходы от реализации </w:t>
            </w:r>
            <w:r>
              <w:rPr>
                <w:sz w:val="28"/>
                <w:szCs w:val="28"/>
              </w:rPr>
              <w:t xml:space="preserve">иного </w:t>
            </w:r>
            <w:r w:rsidRPr="00AE63FD">
              <w:rPr>
                <w:sz w:val="28"/>
                <w:szCs w:val="28"/>
              </w:rPr>
              <w:t xml:space="preserve">имущества, находящегося </w:t>
            </w:r>
            <w:r>
              <w:rPr>
                <w:sz w:val="28"/>
                <w:szCs w:val="28"/>
              </w:rPr>
              <w:t xml:space="preserve"> </w:t>
            </w:r>
            <w:r w:rsidRPr="00AE63FD">
              <w:rPr>
                <w:sz w:val="28"/>
                <w:szCs w:val="28"/>
              </w:rPr>
              <w:t xml:space="preserve">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AE63FD" w:rsidRDefault="00A114AC" w:rsidP="00971D4B">
            <w:pPr>
              <w:jc w:val="center"/>
              <w:rPr>
                <w:sz w:val="28"/>
                <w:szCs w:val="28"/>
              </w:rPr>
            </w:pPr>
            <w:r w:rsidRPr="00AE63FD"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ED5319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ED5319" w:rsidRDefault="00A114AC" w:rsidP="00CE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4AC" w:rsidRPr="00ED5319" w:rsidRDefault="00A114AC" w:rsidP="00971D4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части доходов от оказания платных услуг</w:t>
            </w:r>
          </w:p>
        </w:tc>
      </w:tr>
      <w:tr w:rsidR="00A114AC" w:rsidRPr="009F35EF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9F35EF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</w:t>
            </w:r>
            <w:r w:rsidRPr="009F35EF">
              <w:rPr>
                <w:sz w:val="28"/>
                <w:szCs w:val="28"/>
              </w:rPr>
              <w:t xml:space="preserve">оходы от </w:t>
            </w:r>
            <w:r>
              <w:rPr>
                <w:sz w:val="28"/>
                <w:szCs w:val="28"/>
              </w:rPr>
              <w:t>оказания платных</w:t>
            </w:r>
            <w:r w:rsidRPr="009F35EF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 xml:space="preserve">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9F35EF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4AC" w:rsidRPr="00ED5319" w:rsidRDefault="00A114AC" w:rsidP="00971D4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части прочих неналоговых доходов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ED5319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ED5319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 w:rsidRPr="00982E0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982E0C" w:rsidRDefault="00A114AC" w:rsidP="00971D4B">
            <w:pPr>
              <w:jc w:val="both"/>
              <w:rPr>
                <w:sz w:val="28"/>
                <w:szCs w:val="28"/>
              </w:rPr>
            </w:pPr>
            <w:r w:rsidRPr="00982E0C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982E0C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4AC" w:rsidRPr="006D79E4" w:rsidRDefault="00A114AC" w:rsidP="00971D4B">
            <w:pPr>
              <w:rPr>
                <w:b/>
                <w:bCs/>
              </w:rPr>
            </w:pPr>
            <w:r w:rsidRPr="006D79E4">
              <w:rPr>
                <w:b/>
                <w:bCs/>
                <w:sz w:val="28"/>
                <w:szCs w:val="28"/>
              </w:rPr>
              <w:t>В части безвозмездных поступлений</w:t>
            </w:r>
          </w:p>
        </w:tc>
      </w:tr>
      <w:tr w:rsidR="00A114AC" w:rsidRPr="00F420E3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F420E3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F420E3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 w:rsidRPr="00F420E3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F420E3" w:rsidRDefault="00A114AC" w:rsidP="00971D4B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Дотация </w:t>
            </w:r>
            <w:r>
              <w:rPr>
                <w:sz w:val="28"/>
                <w:szCs w:val="28"/>
              </w:rPr>
              <w:t xml:space="preserve">бюджетам поселения </w:t>
            </w:r>
            <w:r w:rsidRPr="00F420E3">
              <w:rPr>
                <w:sz w:val="28"/>
                <w:szCs w:val="28"/>
              </w:rPr>
              <w:t>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F420E3" w:rsidRDefault="00A114A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A114AC" w:rsidRPr="00F420E3">
        <w:trPr>
          <w:trHeight w:val="283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F420E3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F420E3" w:rsidRDefault="00A114A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A114AC" w:rsidRPr="00F420E3">
        <w:trPr>
          <w:trHeight w:val="283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F420E3" w:rsidRDefault="00A114AC" w:rsidP="00971D4B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F420E3" w:rsidRDefault="00A114A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A114AC" w:rsidRPr="00F420E3">
        <w:trPr>
          <w:trHeight w:val="283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F420E3" w:rsidRDefault="00A114AC" w:rsidP="00CE031E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>бюджетам поселений на строительство, модернизацию и ремонт и содержание  автомобильных дорог общего пользования, в том числе дорог в поселениях</w:t>
            </w:r>
            <w:r w:rsidRPr="00F42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F420E3" w:rsidRDefault="00A114A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A114AC" w:rsidRPr="00F420E3">
        <w:trPr>
          <w:trHeight w:val="283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F420E3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поселений на </w:t>
            </w:r>
            <w:r w:rsidRPr="00F420E3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социальной и инженерной</w:t>
            </w:r>
            <w:r w:rsidRPr="00F420E3">
              <w:rPr>
                <w:sz w:val="28"/>
                <w:szCs w:val="28"/>
              </w:rPr>
              <w:t xml:space="preserve">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F420E3" w:rsidRDefault="00A114A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A114AC" w:rsidRPr="00F420E3">
        <w:trPr>
          <w:trHeight w:val="283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F420E3" w:rsidRDefault="00A114AC" w:rsidP="00971D4B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F420E3" w:rsidRDefault="00A114AC" w:rsidP="00971D4B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531E71" w:rsidRDefault="00A114AC" w:rsidP="00971D4B">
            <w:pPr>
              <w:jc w:val="both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Субсидии бюджетам поселений</w:t>
            </w:r>
            <w:r>
              <w:rPr>
                <w:sz w:val="28"/>
                <w:szCs w:val="28"/>
              </w:rPr>
              <w:t xml:space="preserve">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531E71" w:rsidRDefault="00A114AC" w:rsidP="00971D4B">
            <w:pPr>
              <w:jc w:val="center"/>
              <w:rPr>
                <w:sz w:val="28"/>
                <w:szCs w:val="28"/>
              </w:rPr>
            </w:pPr>
            <w:r w:rsidRPr="00531E71">
              <w:rPr>
                <w:sz w:val="28"/>
                <w:szCs w:val="28"/>
              </w:rPr>
              <w:t>100</w:t>
            </w:r>
          </w:p>
        </w:tc>
      </w:tr>
      <w:tr w:rsidR="00A114AC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 w:rsidRPr="00E645AF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E645AF" w:rsidRDefault="00A114AC" w:rsidP="00971D4B">
            <w:pPr>
              <w:jc w:val="both"/>
              <w:rPr>
                <w:sz w:val="28"/>
                <w:szCs w:val="28"/>
              </w:rPr>
            </w:pPr>
            <w:r w:rsidRPr="00E645AF">
              <w:rPr>
                <w:sz w:val="28"/>
                <w:szCs w:val="28"/>
              </w:rPr>
              <w:t>Субвенции бюджетам поселений на выполнение передаваемых полномочий</w:t>
            </w:r>
            <w:r>
              <w:rPr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Pr="009D4471" w:rsidRDefault="00A114AC" w:rsidP="00971D4B">
            <w:pPr>
              <w:jc w:val="center"/>
              <w:rPr>
                <w:sz w:val="28"/>
                <w:szCs w:val="28"/>
              </w:rPr>
            </w:pPr>
            <w:r w:rsidRPr="009D4471">
              <w:rPr>
                <w:sz w:val="28"/>
                <w:szCs w:val="28"/>
              </w:rPr>
              <w:t>100</w:t>
            </w:r>
          </w:p>
        </w:tc>
      </w:tr>
      <w:tr w:rsidR="00A114AC" w:rsidRPr="00E645AF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Pr="00E645AF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Default="00A114AC" w:rsidP="00971D4B">
            <w:pPr>
              <w:jc w:val="center"/>
              <w:rPr>
                <w:sz w:val="28"/>
                <w:szCs w:val="28"/>
              </w:rPr>
            </w:pPr>
          </w:p>
          <w:p w:rsidR="00A114AC" w:rsidRDefault="00A114AC" w:rsidP="00971D4B">
            <w:pPr>
              <w:jc w:val="center"/>
              <w:rPr>
                <w:sz w:val="28"/>
                <w:szCs w:val="28"/>
              </w:rPr>
            </w:pPr>
          </w:p>
          <w:p w:rsidR="00A114AC" w:rsidRPr="009D4471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 w:rsidRPr="00E645AF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14AC" w:rsidRPr="00E645AF"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AC" w:rsidRDefault="00A114AC" w:rsidP="00971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4AC" w:rsidRDefault="00A114AC" w:rsidP="00971D4B">
            <w:pPr>
              <w:jc w:val="center"/>
              <w:rPr>
                <w:sz w:val="28"/>
                <w:szCs w:val="28"/>
              </w:rPr>
            </w:pPr>
          </w:p>
          <w:p w:rsidR="00A114AC" w:rsidRDefault="00A114AC" w:rsidP="00971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114AC" w:rsidRPr="00AD3471" w:rsidRDefault="00A114AC" w:rsidP="00E2666C">
      <w:pPr>
        <w:pStyle w:val="BodyText"/>
        <w:jc w:val="left"/>
      </w:pPr>
    </w:p>
    <w:p w:rsidR="00A114AC" w:rsidRPr="00AD3471" w:rsidRDefault="00A114AC" w:rsidP="00E2666C">
      <w:pPr>
        <w:rPr>
          <w:sz w:val="28"/>
          <w:szCs w:val="28"/>
        </w:rPr>
      </w:pPr>
    </w:p>
    <w:p w:rsidR="00A114AC" w:rsidRPr="006623AA" w:rsidRDefault="00A114AC" w:rsidP="00E2666C">
      <w:pPr>
        <w:ind w:left="-720" w:right="-464"/>
      </w:pPr>
      <w:r>
        <w:t xml:space="preserve">         </w:t>
      </w:r>
    </w:p>
    <w:p w:rsidR="00A114AC" w:rsidRDefault="00A114AC"/>
    <w:sectPr w:rsidR="00A114AC" w:rsidSect="00504319">
      <w:pgSz w:w="11906" w:h="16838"/>
      <w:pgMar w:top="540" w:right="386" w:bottom="107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6C"/>
    <w:rsid w:val="00007B04"/>
    <w:rsid w:val="00036A1C"/>
    <w:rsid w:val="000B7081"/>
    <w:rsid w:val="00181EC4"/>
    <w:rsid w:val="0019452F"/>
    <w:rsid w:val="001C7059"/>
    <w:rsid w:val="002168C9"/>
    <w:rsid w:val="0027071F"/>
    <w:rsid w:val="002C1B53"/>
    <w:rsid w:val="003058DA"/>
    <w:rsid w:val="00362EE9"/>
    <w:rsid w:val="003C461B"/>
    <w:rsid w:val="00472CAB"/>
    <w:rsid w:val="004A1E0B"/>
    <w:rsid w:val="004D5930"/>
    <w:rsid w:val="004F298E"/>
    <w:rsid w:val="005023CE"/>
    <w:rsid w:val="00504319"/>
    <w:rsid w:val="00531E71"/>
    <w:rsid w:val="00557E6F"/>
    <w:rsid w:val="005772F4"/>
    <w:rsid w:val="00591498"/>
    <w:rsid w:val="005D2DB3"/>
    <w:rsid w:val="005E7111"/>
    <w:rsid w:val="00655D69"/>
    <w:rsid w:val="006623AA"/>
    <w:rsid w:val="0068546A"/>
    <w:rsid w:val="006D79E4"/>
    <w:rsid w:val="006E5108"/>
    <w:rsid w:val="00704942"/>
    <w:rsid w:val="0076599A"/>
    <w:rsid w:val="007A338B"/>
    <w:rsid w:val="00821FE5"/>
    <w:rsid w:val="008447F7"/>
    <w:rsid w:val="008613A1"/>
    <w:rsid w:val="008963E8"/>
    <w:rsid w:val="008C4A6B"/>
    <w:rsid w:val="008F5907"/>
    <w:rsid w:val="00927FE9"/>
    <w:rsid w:val="009657BE"/>
    <w:rsid w:val="00971D4B"/>
    <w:rsid w:val="00982E0C"/>
    <w:rsid w:val="009836C0"/>
    <w:rsid w:val="009A5413"/>
    <w:rsid w:val="009D4471"/>
    <w:rsid w:val="009F35EF"/>
    <w:rsid w:val="00A114AC"/>
    <w:rsid w:val="00AD3471"/>
    <w:rsid w:val="00AE63FD"/>
    <w:rsid w:val="00B44600"/>
    <w:rsid w:val="00BA0957"/>
    <w:rsid w:val="00BA667C"/>
    <w:rsid w:val="00C42102"/>
    <w:rsid w:val="00CB4618"/>
    <w:rsid w:val="00CC02A9"/>
    <w:rsid w:val="00CC6CF5"/>
    <w:rsid w:val="00CE031E"/>
    <w:rsid w:val="00CF2636"/>
    <w:rsid w:val="00D04183"/>
    <w:rsid w:val="00D33221"/>
    <w:rsid w:val="00D47C50"/>
    <w:rsid w:val="00D66519"/>
    <w:rsid w:val="00DD765D"/>
    <w:rsid w:val="00DE605B"/>
    <w:rsid w:val="00E2666C"/>
    <w:rsid w:val="00E645AF"/>
    <w:rsid w:val="00E84749"/>
    <w:rsid w:val="00E93CE7"/>
    <w:rsid w:val="00ED5319"/>
    <w:rsid w:val="00F025F2"/>
    <w:rsid w:val="00F07581"/>
    <w:rsid w:val="00F3088F"/>
    <w:rsid w:val="00F4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6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666C"/>
    <w:pPr>
      <w:keepNext/>
      <w:jc w:val="both"/>
      <w:outlineLvl w:val="0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66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2666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666C"/>
    <w:rPr>
      <w:rFonts w:ascii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927F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03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614</Words>
  <Characters>3506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Студеное2</cp:lastModifiedBy>
  <cp:revision>24</cp:revision>
  <cp:lastPrinted>2015-11-24T02:24:00Z</cp:lastPrinted>
  <dcterms:created xsi:type="dcterms:W3CDTF">2013-11-18T03:06:00Z</dcterms:created>
  <dcterms:modified xsi:type="dcterms:W3CDTF">2017-12-27T01:20:00Z</dcterms:modified>
</cp:coreProperties>
</file>