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91" w:rsidRPr="007D70AC" w:rsidRDefault="008F4591" w:rsidP="008D180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8F4591" w:rsidRDefault="008F4591" w:rsidP="00F20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D70AC">
        <w:rPr>
          <w:sz w:val="28"/>
          <w:szCs w:val="28"/>
        </w:rPr>
        <w:t>к Решению Совета</w:t>
      </w:r>
    </w:p>
    <w:p w:rsidR="008F4591" w:rsidRPr="007D70AC" w:rsidRDefault="008F4591" w:rsidP="003D3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7D70A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Студеновского сельсовета </w:t>
      </w:r>
    </w:p>
    <w:p w:rsidR="008F4591" w:rsidRPr="007D70AC" w:rsidRDefault="008F4591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8F4591" w:rsidRPr="007D70AC" w:rsidRDefault="008F4591" w:rsidP="00D02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8F4591" w:rsidRPr="007D70AC" w:rsidRDefault="008F4591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пятого </w:t>
      </w:r>
      <w:r w:rsidRPr="007D70AC">
        <w:rPr>
          <w:sz w:val="28"/>
          <w:szCs w:val="28"/>
        </w:rPr>
        <w:t xml:space="preserve"> созыва</w:t>
      </w:r>
    </w:p>
    <w:p w:rsidR="008F4591" w:rsidRPr="006A11FB" w:rsidRDefault="008F4591" w:rsidP="00D02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A11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27.12.2017г. </w:t>
      </w:r>
      <w:r w:rsidRPr="006A11FB">
        <w:rPr>
          <w:sz w:val="28"/>
          <w:szCs w:val="28"/>
        </w:rPr>
        <w:t xml:space="preserve">№ </w:t>
      </w:r>
      <w:r>
        <w:rPr>
          <w:sz w:val="28"/>
          <w:szCs w:val="28"/>
        </w:rPr>
        <w:t>82</w:t>
      </w:r>
    </w:p>
    <w:p w:rsidR="008F4591" w:rsidRDefault="008F4591" w:rsidP="00706318">
      <w:pPr>
        <w:jc w:val="center"/>
        <w:rPr>
          <w:b/>
          <w:bCs/>
          <w:sz w:val="28"/>
          <w:szCs w:val="28"/>
        </w:rPr>
      </w:pPr>
    </w:p>
    <w:p w:rsidR="008F4591" w:rsidRDefault="008F4591" w:rsidP="008D180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</w:t>
      </w:r>
    </w:p>
    <w:p w:rsidR="008F4591" w:rsidRDefault="008F4591" w:rsidP="00706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дефицита бюджета </w:t>
      </w:r>
    </w:p>
    <w:p w:rsidR="008F4591" w:rsidRDefault="008F4591" w:rsidP="00706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Студеновского сельсовета Карасукского района </w:t>
      </w:r>
    </w:p>
    <w:p w:rsidR="008F4591" w:rsidRDefault="008F4591" w:rsidP="007063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  на 2018 год</w:t>
      </w:r>
    </w:p>
    <w:p w:rsidR="008F4591" w:rsidRPr="00B839A2" w:rsidRDefault="008F4591" w:rsidP="00706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B839A2">
        <w:rPr>
          <w:sz w:val="28"/>
          <w:szCs w:val="28"/>
        </w:rPr>
        <w:t>таблица 1</w:t>
      </w:r>
    </w:p>
    <w:p w:rsidR="008F4591" w:rsidRDefault="008F4591" w:rsidP="00706318">
      <w:pPr>
        <w:jc w:val="center"/>
      </w:pPr>
      <w:r w:rsidRPr="00545652">
        <w:t xml:space="preserve">                                                                                                  </w:t>
      </w:r>
      <w:r>
        <w:t xml:space="preserve">                 </w:t>
      </w:r>
      <w:r w:rsidRPr="00545652">
        <w:t xml:space="preserve"> (рублей)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9"/>
        <w:gridCol w:w="3291"/>
        <w:gridCol w:w="1907"/>
      </w:tblGrid>
      <w:tr w:rsidR="008F4591" w:rsidRPr="00545652">
        <w:tc>
          <w:tcPr>
            <w:tcW w:w="4089" w:type="dxa"/>
          </w:tcPr>
          <w:p w:rsidR="008F4591" w:rsidRDefault="008F4591" w:rsidP="00971D4B">
            <w:pPr>
              <w:jc w:val="center"/>
            </w:pPr>
            <w:r w:rsidRPr="00545652">
              <w:t>Наименование</w:t>
            </w:r>
          </w:p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</w:p>
        </w:tc>
        <w:tc>
          <w:tcPr>
            <w:tcW w:w="3291" w:type="dxa"/>
          </w:tcPr>
          <w:p w:rsidR="008F4591" w:rsidRPr="00545652" w:rsidRDefault="008F4591" w:rsidP="00971D4B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  <w:r w:rsidRPr="00545652">
              <w:t>Сумма</w:t>
            </w:r>
          </w:p>
          <w:p w:rsidR="008F4591" w:rsidRDefault="008F4591" w:rsidP="00971D4B">
            <w:pPr>
              <w:jc w:val="center"/>
            </w:pPr>
            <w:r>
              <w:t>2018</w:t>
            </w:r>
          </w:p>
          <w:p w:rsidR="008F4591" w:rsidRPr="00545652" w:rsidRDefault="008F4591" w:rsidP="00971D4B">
            <w:pPr>
              <w:jc w:val="center"/>
            </w:pPr>
            <w:r>
              <w:t>год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pPr>
              <w:jc w:val="center"/>
            </w:pPr>
            <w:r w:rsidRPr="00545652">
              <w:t>1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  <w:r w:rsidRPr="00545652">
              <w:t>2</w:t>
            </w: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 w:rsidRPr="00545652">
              <w:t>3</w:t>
            </w:r>
          </w:p>
        </w:tc>
      </w:tr>
      <w:tr w:rsidR="008F4591" w:rsidRPr="00545652">
        <w:tc>
          <w:tcPr>
            <w:tcW w:w="4089" w:type="dxa"/>
          </w:tcPr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 xml:space="preserve">Всего источников финансирования </w:t>
            </w:r>
          </w:p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дефицита бюджета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>в том числе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</w:p>
        </w:tc>
      </w:tr>
      <w:tr w:rsidR="008F4591" w:rsidRPr="00545652">
        <w:tc>
          <w:tcPr>
            <w:tcW w:w="4089" w:type="dxa"/>
          </w:tcPr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Привлечение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>муниципальные ценные бумаги</w:t>
            </w:r>
          </w:p>
        </w:tc>
        <w:tc>
          <w:tcPr>
            <w:tcW w:w="3291" w:type="dxa"/>
          </w:tcPr>
          <w:p w:rsidR="008F4591" w:rsidRPr="00545652" w:rsidRDefault="008F4591" w:rsidP="003D3EDB">
            <w:pPr>
              <w:jc w:val="center"/>
            </w:pPr>
            <w:r>
              <w:t>010  01 01 00 00 10 0000 710</w:t>
            </w: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010 01 03 00 00 10 0000 710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010 01 02 00 00 10 0000 710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010 01 06 00 00 10 0000 710</w:t>
            </w: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</w:p>
        </w:tc>
      </w:tr>
      <w:tr w:rsidR="008F4591" w:rsidRPr="00545652">
        <w:tc>
          <w:tcPr>
            <w:tcW w:w="4089" w:type="dxa"/>
          </w:tcPr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Погашение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 w:rsidRPr="00545652">
              <w:t>муниципальные ценные бумаги</w:t>
            </w:r>
          </w:p>
        </w:tc>
        <w:tc>
          <w:tcPr>
            <w:tcW w:w="3291" w:type="dxa"/>
          </w:tcPr>
          <w:p w:rsidR="008F4591" w:rsidRPr="00545652" w:rsidRDefault="008F4591" w:rsidP="00971D4B">
            <w:pPr>
              <w:jc w:val="center"/>
            </w:pPr>
            <w:r>
              <w:t>010 01 01 00 00 10 0000 810</w:t>
            </w: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  <w:r>
              <w:t>-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>
              <w:t>б</w:t>
            </w:r>
            <w:r w:rsidRPr="00545652">
              <w:t>юджетные кредиты, полученные от других</w:t>
            </w:r>
          </w:p>
          <w:p w:rsidR="008F4591" w:rsidRPr="00545652" w:rsidRDefault="008F4591" w:rsidP="00971D4B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010 01 03 00 00 10 0000 810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Default="008F4591" w:rsidP="00971D4B">
            <w: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010 01 02 00 00 10 0000 810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  <w:p w:rsidR="008F4591" w:rsidRPr="00DB6414" w:rsidRDefault="008F4591" w:rsidP="00971D4B">
            <w:pPr>
              <w:jc w:val="center"/>
            </w:pPr>
            <w:r>
              <w:t>0</w:t>
            </w:r>
          </w:p>
        </w:tc>
      </w:tr>
      <w:tr w:rsidR="008F4591" w:rsidRPr="00545652">
        <w:tc>
          <w:tcPr>
            <w:tcW w:w="4089" w:type="dxa"/>
          </w:tcPr>
          <w:p w:rsidR="008F4591" w:rsidRPr="00545652" w:rsidRDefault="008F4591" w:rsidP="00971D4B">
            <w:r>
              <w:t>п</w:t>
            </w:r>
            <w:r w:rsidRPr="00545652">
              <w:t>рочие источники внутреннего</w:t>
            </w:r>
          </w:p>
          <w:p w:rsidR="008F4591" w:rsidRPr="00545652" w:rsidRDefault="008F4591" w:rsidP="00971D4B">
            <w:r>
              <w:t>ф</w:t>
            </w:r>
            <w:r w:rsidRPr="00545652">
              <w:t xml:space="preserve">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Pr="00545652" w:rsidRDefault="008F4591" w:rsidP="00971D4B">
            <w:pPr>
              <w:jc w:val="center"/>
            </w:pPr>
            <w:r>
              <w:t>010 01 06 00 00 10 0000 810</w:t>
            </w:r>
          </w:p>
        </w:tc>
        <w:tc>
          <w:tcPr>
            <w:tcW w:w="1907" w:type="dxa"/>
          </w:tcPr>
          <w:p w:rsidR="008F4591" w:rsidRPr="00545652" w:rsidRDefault="008F4591" w:rsidP="00971D4B">
            <w:pPr>
              <w:jc w:val="center"/>
            </w:pPr>
          </w:p>
        </w:tc>
      </w:tr>
      <w:tr w:rsidR="008F4591">
        <w:tc>
          <w:tcPr>
            <w:tcW w:w="4089" w:type="dxa"/>
          </w:tcPr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Default="008F4591" w:rsidP="00971D4B">
            <w:pPr>
              <w:jc w:val="center"/>
            </w:pPr>
            <w:r>
              <w:t>010 01 06 04 00 00 0000 000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</w:tc>
      </w:tr>
      <w:tr w:rsidR="008F4591">
        <w:tc>
          <w:tcPr>
            <w:tcW w:w="4089" w:type="dxa"/>
          </w:tcPr>
          <w:p w:rsidR="008F4591" w:rsidRPr="005F63ED" w:rsidRDefault="008F4591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8F4591" w:rsidRPr="005F63ED" w:rsidRDefault="008F4591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8F4591" w:rsidRPr="005F63ED" w:rsidRDefault="008F4591" w:rsidP="00971D4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8F4591" w:rsidRDefault="008F4591" w:rsidP="00971D4B">
            <w:pPr>
              <w:autoSpaceDE w:val="0"/>
              <w:autoSpaceDN w:val="0"/>
              <w:adjustRightInd w:val="0"/>
            </w:pPr>
          </w:p>
          <w:p w:rsidR="008F4591" w:rsidRDefault="008F4591" w:rsidP="00971D4B">
            <w:pPr>
              <w:autoSpaceDE w:val="0"/>
              <w:autoSpaceDN w:val="0"/>
              <w:adjustRightInd w:val="0"/>
            </w:pP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Default="008F4591" w:rsidP="00971D4B">
            <w:pPr>
              <w:jc w:val="center"/>
            </w:pPr>
            <w:r>
              <w:t>010 01 06 04 00 10 0000 810</w:t>
            </w:r>
          </w:p>
        </w:tc>
        <w:tc>
          <w:tcPr>
            <w:tcW w:w="1907" w:type="dxa"/>
          </w:tcPr>
          <w:p w:rsidR="008F4591" w:rsidRDefault="008F4591" w:rsidP="00971D4B">
            <w:pPr>
              <w:jc w:val="center"/>
            </w:pPr>
          </w:p>
          <w:p w:rsidR="008F4591" w:rsidRPr="00192C3B" w:rsidRDefault="008F4591" w:rsidP="00971D4B">
            <w:pPr>
              <w:tabs>
                <w:tab w:val="center" w:pos="845"/>
              </w:tabs>
              <w:jc w:val="center"/>
            </w:pPr>
            <w:r>
              <w:t>0</w:t>
            </w:r>
          </w:p>
        </w:tc>
      </w:tr>
      <w:tr w:rsidR="008F4591">
        <w:tc>
          <w:tcPr>
            <w:tcW w:w="4089" w:type="dxa"/>
          </w:tcPr>
          <w:p w:rsidR="008F4591" w:rsidRPr="005F63ED" w:rsidRDefault="008F4591" w:rsidP="00971D4B">
            <w:pPr>
              <w:rPr>
                <w:b/>
                <w:bCs/>
              </w:rPr>
            </w:pPr>
            <w:r w:rsidRPr="005F63ED">
              <w:rPr>
                <w:b/>
                <w:bCs/>
              </w:rPr>
              <w:t>Остатки средств бюджетов</w:t>
            </w:r>
          </w:p>
          <w:p w:rsidR="008F4591" w:rsidRPr="005F63ED" w:rsidRDefault="008F4591" w:rsidP="00971D4B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  <w:r>
              <w:t>010 01 05 00 00 00 0000 000</w:t>
            </w:r>
          </w:p>
        </w:tc>
        <w:tc>
          <w:tcPr>
            <w:tcW w:w="1907" w:type="dxa"/>
          </w:tcPr>
          <w:p w:rsidR="008F4591" w:rsidRPr="005F63ED" w:rsidRDefault="008F4591" w:rsidP="00971D4B">
            <w:pPr>
              <w:jc w:val="center"/>
              <w:rPr>
                <w:b/>
                <w:bCs/>
              </w:rPr>
            </w:pPr>
            <w:r w:rsidRPr="005F63ED">
              <w:rPr>
                <w:b/>
                <w:bCs/>
              </w:rPr>
              <w:t>0</w:t>
            </w:r>
          </w:p>
        </w:tc>
      </w:tr>
      <w:tr w:rsidR="008F4591">
        <w:tc>
          <w:tcPr>
            <w:tcW w:w="4089" w:type="dxa"/>
          </w:tcPr>
          <w:p w:rsidR="008F4591" w:rsidRDefault="008F4591" w:rsidP="00971D4B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Default="008F4591" w:rsidP="00971D4B">
            <w:pPr>
              <w:jc w:val="center"/>
            </w:pPr>
            <w:r>
              <w:t>010 01 05 02 01 10 0000 510</w:t>
            </w:r>
          </w:p>
        </w:tc>
        <w:tc>
          <w:tcPr>
            <w:tcW w:w="1907" w:type="dxa"/>
          </w:tcPr>
          <w:p w:rsidR="008F4591" w:rsidRPr="001930A5" w:rsidRDefault="008F4591" w:rsidP="00971D4B">
            <w:pPr>
              <w:jc w:val="center"/>
            </w:pPr>
          </w:p>
          <w:p w:rsidR="008F4591" w:rsidRPr="001930A5" w:rsidRDefault="008F4591" w:rsidP="00F93335">
            <w:r>
              <w:t xml:space="preserve">     -  6 249 236</w:t>
            </w:r>
          </w:p>
        </w:tc>
      </w:tr>
      <w:tr w:rsidR="008F4591">
        <w:tc>
          <w:tcPr>
            <w:tcW w:w="4089" w:type="dxa"/>
          </w:tcPr>
          <w:p w:rsidR="008F4591" w:rsidRDefault="008F4591" w:rsidP="00971D4B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8F4591" w:rsidRDefault="008F4591" w:rsidP="00971D4B">
            <w:pPr>
              <w:jc w:val="center"/>
            </w:pPr>
          </w:p>
          <w:p w:rsidR="008F4591" w:rsidRDefault="008F4591" w:rsidP="00971D4B">
            <w:pPr>
              <w:jc w:val="center"/>
            </w:pPr>
            <w:r>
              <w:t>010 01 05 02 01 10 0000 610</w:t>
            </w:r>
          </w:p>
        </w:tc>
        <w:tc>
          <w:tcPr>
            <w:tcW w:w="1907" w:type="dxa"/>
          </w:tcPr>
          <w:p w:rsidR="008F4591" w:rsidRPr="001930A5" w:rsidRDefault="008F4591" w:rsidP="00F93335">
            <w:pPr>
              <w:jc w:val="center"/>
            </w:pPr>
            <w:r>
              <w:t xml:space="preserve">   6 249 236</w:t>
            </w:r>
          </w:p>
        </w:tc>
      </w:tr>
    </w:tbl>
    <w:p w:rsidR="008F4591" w:rsidRDefault="008F4591" w:rsidP="00706318">
      <w:pPr>
        <w:rPr>
          <w:sz w:val="28"/>
          <w:szCs w:val="28"/>
          <w:u w:val="single"/>
        </w:rPr>
      </w:pPr>
    </w:p>
    <w:p w:rsidR="008F4591" w:rsidRDefault="008F4591" w:rsidP="00706318">
      <w:pPr>
        <w:rPr>
          <w:sz w:val="28"/>
          <w:szCs w:val="28"/>
          <w:u w:val="single"/>
        </w:rPr>
      </w:pPr>
    </w:p>
    <w:p w:rsidR="008F4591" w:rsidRDefault="008F4591"/>
    <w:sectPr w:rsidR="008F4591" w:rsidSect="008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318"/>
    <w:rsid w:val="0003708B"/>
    <w:rsid w:val="00053C14"/>
    <w:rsid w:val="000B54F2"/>
    <w:rsid w:val="00141353"/>
    <w:rsid w:val="001565C6"/>
    <w:rsid w:val="00176A29"/>
    <w:rsid w:val="00192C3B"/>
    <w:rsid w:val="001930A5"/>
    <w:rsid w:val="00204A70"/>
    <w:rsid w:val="0022404D"/>
    <w:rsid w:val="002B6A2F"/>
    <w:rsid w:val="003006A8"/>
    <w:rsid w:val="003B74C7"/>
    <w:rsid w:val="003D3EDB"/>
    <w:rsid w:val="004C07A6"/>
    <w:rsid w:val="00532F29"/>
    <w:rsid w:val="00545652"/>
    <w:rsid w:val="005E2640"/>
    <w:rsid w:val="005F63ED"/>
    <w:rsid w:val="00667CBC"/>
    <w:rsid w:val="006A11FB"/>
    <w:rsid w:val="006A7A76"/>
    <w:rsid w:val="006B2D0C"/>
    <w:rsid w:val="006C2751"/>
    <w:rsid w:val="006D165A"/>
    <w:rsid w:val="00706318"/>
    <w:rsid w:val="007D70AC"/>
    <w:rsid w:val="00811A56"/>
    <w:rsid w:val="00821FE5"/>
    <w:rsid w:val="008A0BAA"/>
    <w:rsid w:val="008D180E"/>
    <w:rsid w:val="008F4591"/>
    <w:rsid w:val="00971D4B"/>
    <w:rsid w:val="009A1E91"/>
    <w:rsid w:val="00A623E6"/>
    <w:rsid w:val="00A67DFB"/>
    <w:rsid w:val="00AF065A"/>
    <w:rsid w:val="00B839A2"/>
    <w:rsid w:val="00BF01AE"/>
    <w:rsid w:val="00C2364F"/>
    <w:rsid w:val="00C610A7"/>
    <w:rsid w:val="00D022C3"/>
    <w:rsid w:val="00D3410E"/>
    <w:rsid w:val="00DB6414"/>
    <w:rsid w:val="00E7167B"/>
    <w:rsid w:val="00F115A9"/>
    <w:rsid w:val="00F2078E"/>
    <w:rsid w:val="00F9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63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D1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73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404</Words>
  <Characters>2306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20</cp:revision>
  <cp:lastPrinted>2014-11-27T10:00:00Z</cp:lastPrinted>
  <dcterms:created xsi:type="dcterms:W3CDTF">2013-11-18T03:17:00Z</dcterms:created>
  <dcterms:modified xsi:type="dcterms:W3CDTF">2017-12-27T01:27:00Z</dcterms:modified>
</cp:coreProperties>
</file>