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E63" w:rsidRDefault="003E3E63" w:rsidP="00C64F53">
      <w:pPr>
        <w:jc w:val="center"/>
        <w:rPr>
          <w:b/>
          <w:bCs/>
          <w:sz w:val="28"/>
          <w:szCs w:val="28"/>
        </w:rPr>
      </w:pPr>
    </w:p>
    <w:p w:rsidR="003E3E63" w:rsidRPr="007D70AC" w:rsidRDefault="003E3E63" w:rsidP="00F87A4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7D70AC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9</w:t>
      </w:r>
    </w:p>
    <w:p w:rsidR="003E3E63" w:rsidRDefault="003E3E63" w:rsidP="001F45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7D70AC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 xml:space="preserve">сессии </w:t>
      </w:r>
      <w:r w:rsidRPr="007D70AC">
        <w:rPr>
          <w:sz w:val="28"/>
          <w:szCs w:val="28"/>
        </w:rPr>
        <w:t>Совета</w:t>
      </w:r>
    </w:p>
    <w:p w:rsidR="003E3E63" w:rsidRPr="007D70AC" w:rsidRDefault="003E3E63" w:rsidP="00E603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7D70AC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Студеновского сельсовета </w:t>
      </w:r>
    </w:p>
    <w:p w:rsidR="003E3E63" w:rsidRPr="007D70AC" w:rsidRDefault="003E3E63" w:rsidP="001F45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7D70AC">
        <w:rPr>
          <w:sz w:val="28"/>
          <w:szCs w:val="28"/>
        </w:rPr>
        <w:t>Карасукского района</w:t>
      </w:r>
    </w:p>
    <w:p w:rsidR="003E3E63" w:rsidRPr="007D70AC" w:rsidRDefault="003E3E63" w:rsidP="00F87A4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7D70AC">
        <w:rPr>
          <w:sz w:val="28"/>
          <w:szCs w:val="28"/>
        </w:rPr>
        <w:t>Новосибирской области</w:t>
      </w:r>
    </w:p>
    <w:p w:rsidR="003E3E63" w:rsidRPr="007D70AC" w:rsidRDefault="003E3E63" w:rsidP="00F87A4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пятого </w:t>
      </w:r>
      <w:r w:rsidRPr="007D70AC">
        <w:rPr>
          <w:sz w:val="28"/>
          <w:szCs w:val="28"/>
        </w:rPr>
        <w:t xml:space="preserve"> созыва</w:t>
      </w:r>
    </w:p>
    <w:p w:rsidR="003E3E63" w:rsidRDefault="003E3E63" w:rsidP="00F87A4D">
      <w:pPr>
        <w:jc w:val="center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6A11FB">
        <w:rPr>
          <w:sz w:val="28"/>
          <w:szCs w:val="28"/>
        </w:rPr>
        <w:t>от</w:t>
      </w:r>
      <w:r>
        <w:rPr>
          <w:sz w:val="28"/>
          <w:szCs w:val="28"/>
        </w:rPr>
        <w:t xml:space="preserve"> 27.12.2017г. </w:t>
      </w:r>
      <w:r w:rsidRPr="006A11FB">
        <w:rPr>
          <w:sz w:val="28"/>
          <w:szCs w:val="28"/>
        </w:rPr>
        <w:t>№</w:t>
      </w:r>
      <w:r>
        <w:rPr>
          <w:sz w:val="28"/>
          <w:szCs w:val="28"/>
        </w:rPr>
        <w:t xml:space="preserve"> 82</w:t>
      </w:r>
    </w:p>
    <w:p w:rsidR="003E3E63" w:rsidRDefault="003E3E63" w:rsidP="00C64F53">
      <w:pPr>
        <w:jc w:val="center"/>
        <w:rPr>
          <w:b/>
          <w:bCs/>
          <w:sz w:val="28"/>
          <w:szCs w:val="28"/>
        </w:rPr>
      </w:pPr>
    </w:p>
    <w:p w:rsidR="003E3E63" w:rsidRDefault="003E3E63" w:rsidP="00C64F53">
      <w:pPr>
        <w:jc w:val="center"/>
        <w:rPr>
          <w:b/>
          <w:bCs/>
          <w:sz w:val="28"/>
          <w:szCs w:val="28"/>
        </w:rPr>
      </w:pPr>
    </w:p>
    <w:p w:rsidR="003E3E63" w:rsidRDefault="003E3E63" w:rsidP="00C64F53">
      <w:pPr>
        <w:jc w:val="center"/>
        <w:rPr>
          <w:b/>
          <w:bCs/>
          <w:sz w:val="28"/>
          <w:szCs w:val="28"/>
        </w:rPr>
      </w:pPr>
    </w:p>
    <w:p w:rsidR="003E3E63" w:rsidRDefault="003E3E63" w:rsidP="00C64F53">
      <w:pPr>
        <w:jc w:val="center"/>
        <w:rPr>
          <w:b/>
          <w:bCs/>
          <w:sz w:val="28"/>
          <w:szCs w:val="28"/>
        </w:rPr>
      </w:pPr>
    </w:p>
    <w:p w:rsidR="003E3E63" w:rsidRDefault="003E3E63" w:rsidP="00F87A4D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ИСТОЧНИКИ</w:t>
      </w:r>
    </w:p>
    <w:p w:rsidR="003E3E63" w:rsidRDefault="003E3E63" w:rsidP="00C64F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финансирования дефицита бюджета </w:t>
      </w:r>
    </w:p>
    <w:p w:rsidR="003E3E63" w:rsidRDefault="003E3E63" w:rsidP="00C64F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Студеновского сельсовета Карасукского района </w:t>
      </w:r>
    </w:p>
    <w:p w:rsidR="003E3E63" w:rsidRDefault="003E3E63" w:rsidP="00C64F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Новосибирской области  на 2019 </w:t>
      </w:r>
      <w:r w:rsidRPr="00B839A2"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2020  годы</w:t>
      </w:r>
    </w:p>
    <w:p w:rsidR="003E3E63" w:rsidRPr="00B839A2" w:rsidRDefault="003E3E63" w:rsidP="00C64F53">
      <w:pPr>
        <w:jc w:val="right"/>
        <w:rPr>
          <w:sz w:val="28"/>
          <w:szCs w:val="28"/>
        </w:rPr>
      </w:pPr>
      <w:r w:rsidRPr="00B839A2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</w:t>
      </w:r>
    </w:p>
    <w:p w:rsidR="003E3E63" w:rsidRDefault="003E3E63" w:rsidP="00C64F53">
      <w:pPr>
        <w:jc w:val="center"/>
      </w:pPr>
      <w:r w:rsidRPr="00545652">
        <w:t xml:space="preserve">                                                                                                  </w:t>
      </w:r>
      <w:r>
        <w:t xml:space="preserve">                 </w:t>
      </w:r>
      <w:r w:rsidRPr="00545652">
        <w:t xml:space="preserve"> </w:t>
      </w:r>
      <w:r>
        <w:t xml:space="preserve">                              </w:t>
      </w:r>
      <w:r w:rsidRPr="00545652">
        <w:t>(рублей)</w:t>
      </w: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5"/>
        <w:gridCol w:w="2968"/>
        <w:gridCol w:w="1571"/>
        <w:gridCol w:w="1784"/>
      </w:tblGrid>
      <w:tr w:rsidR="003E3E63" w:rsidRPr="00545652">
        <w:tc>
          <w:tcPr>
            <w:tcW w:w="3685" w:type="dxa"/>
          </w:tcPr>
          <w:p w:rsidR="003E3E63" w:rsidRDefault="003E3E63" w:rsidP="00971D4B">
            <w:pPr>
              <w:jc w:val="center"/>
            </w:pPr>
            <w:r w:rsidRPr="00545652">
              <w:t>Наименование</w:t>
            </w:r>
          </w:p>
          <w:p w:rsidR="003E3E63" w:rsidRDefault="003E3E63" w:rsidP="00971D4B">
            <w:pPr>
              <w:jc w:val="center"/>
            </w:pPr>
          </w:p>
          <w:p w:rsidR="003E3E63" w:rsidRPr="00545652" w:rsidRDefault="003E3E63" w:rsidP="00971D4B">
            <w:pPr>
              <w:jc w:val="center"/>
            </w:pPr>
          </w:p>
        </w:tc>
        <w:tc>
          <w:tcPr>
            <w:tcW w:w="2968" w:type="dxa"/>
          </w:tcPr>
          <w:p w:rsidR="003E3E63" w:rsidRPr="00545652" w:rsidRDefault="003E3E63" w:rsidP="00971D4B">
            <w:pPr>
              <w:ind w:right="-108"/>
              <w:jc w:val="center"/>
            </w:pPr>
            <w:r w:rsidRPr="00545652">
              <w:t>Код бюджетной классификации</w:t>
            </w:r>
          </w:p>
        </w:tc>
        <w:tc>
          <w:tcPr>
            <w:tcW w:w="1571" w:type="dxa"/>
          </w:tcPr>
          <w:p w:rsidR="003E3E63" w:rsidRDefault="003E3E63" w:rsidP="00971D4B">
            <w:pPr>
              <w:jc w:val="center"/>
            </w:pPr>
            <w:r w:rsidRPr="00545652">
              <w:t>Сумма</w:t>
            </w:r>
          </w:p>
          <w:p w:rsidR="003E3E63" w:rsidRDefault="003E3E63" w:rsidP="00971D4B">
            <w:pPr>
              <w:jc w:val="center"/>
            </w:pPr>
            <w:r>
              <w:t>2019</w:t>
            </w:r>
          </w:p>
          <w:p w:rsidR="003E3E63" w:rsidRPr="00545652" w:rsidRDefault="003E3E63" w:rsidP="00971D4B">
            <w:pPr>
              <w:jc w:val="center"/>
            </w:pPr>
            <w:r>
              <w:t>год</w:t>
            </w:r>
          </w:p>
        </w:tc>
        <w:tc>
          <w:tcPr>
            <w:tcW w:w="1784" w:type="dxa"/>
          </w:tcPr>
          <w:p w:rsidR="003E3E63" w:rsidRDefault="003E3E63" w:rsidP="00971D4B">
            <w:pPr>
              <w:jc w:val="center"/>
            </w:pPr>
            <w:r w:rsidRPr="00545652">
              <w:t>Сумма</w:t>
            </w:r>
          </w:p>
          <w:p w:rsidR="003E3E63" w:rsidRDefault="003E3E63" w:rsidP="00CC5F3F">
            <w:pPr>
              <w:jc w:val="center"/>
            </w:pPr>
            <w:r>
              <w:t>2020</w:t>
            </w:r>
          </w:p>
          <w:p w:rsidR="003E3E63" w:rsidRPr="00545652" w:rsidRDefault="003E3E63" w:rsidP="00CC5F3F">
            <w:pPr>
              <w:jc w:val="center"/>
            </w:pPr>
            <w:r>
              <w:t>год</w:t>
            </w:r>
          </w:p>
        </w:tc>
      </w:tr>
      <w:tr w:rsidR="003E3E63" w:rsidRPr="00545652">
        <w:tc>
          <w:tcPr>
            <w:tcW w:w="3685" w:type="dxa"/>
          </w:tcPr>
          <w:p w:rsidR="003E3E63" w:rsidRPr="00545652" w:rsidRDefault="003E3E63" w:rsidP="00971D4B">
            <w:pPr>
              <w:jc w:val="center"/>
            </w:pPr>
            <w:r w:rsidRPr="00545652">
              <w:t>1</w:t>
            </w:r>
          </w:p>
        </w:tc>
        <w:tc>
          <w:tcPr>
            <w:tcW w:w="2968" w:type="dxa"/>
          </w:tcPr>
          <w:p w:rsidR="003E3E63" w:rsidRPr="00545652" w:rsidRDefault="003E3E63" w:rsidP="00971D4B">
            <w:pPr>
              <w:jc w:val="center"/>
            </w:pPr>
            <w:r w:rsidRPr="00545652">
              <w:t>2</w:t>
            </w:r>
          </w:p>
        </w:tc>
        <w:tc>
          <w:tcPr>
            <w:tcW w:w="1571" w:type="dxa"/>
          </w:tcPr>
          <w:p w:rsidR="003E3E63" w:rsidRPr="00545652" w:rsidRDefault="003E3E63" w:rsidP="00971D4B">
            <w:pPr>
              <w:jc w:val="center"/>
            </w:pPr>
            <w:r>
              <w:t>3</w:t>
            </w:r>
          </w:p>
        </w:tc>
        <w:tc>
          <w:tcPr>
            <w:tcW w:w="1784" w:type="dxa"/>
          </w:tcPr>
          <w:p w:rsidR="003E3E63" w:rsidRPr="00545652" w:rsidRDefault="003E3E63" w:rsidP="00971D4B">
            <w:pPr>
              <w:jc w:val="center"/>
            </w:pPr>
            <w:r>
              <w:t>4</w:t>
            </w:r>
          </w:p>
        </w:tc>
      </w:tr>
      <w:tr w:rsidR="003E3E63" w:rsidRPr="00545652">
        <w:tc>
          <w:tcPr>
            <w:tcW w:w="3685" w:type="dxa"/>
          </w:tcPr>
          <w:p w:rsidR="003E3E63" w:rsidRPr="005F63ED" w:rsidRDefault="003E3E63" w:rsidP="00971D4B">
            <w:pPr>
              <w:rPr>
                <w:b/>
                <w:bCs/>
              </w:rPr>
            </w:pPr>
            <w:r w:rsidRPr="005F63ED">
              <w:rPr>
                <w:b/>
                <w:bCs/>
              </w:rPr>
              <w:t xml:space="preserve">Всего источников финансирования </w:t>
            </w:r>
          </w:p>
          <w:p w:rsidR="003E3E63" w:rsidRPr="005F63ED" w:rsidRDefault="003E3E63" w:rsidP="00971D4B">
            <w:pPr>
              <w:rPr>
                <w:b/>
                <w:bCs/>
              </w:rPr>
            </w:pPr>
            <w:r w:rsidRPr="005F63ED">
              <w:rPr>
                <w:b/>
                <w:bCs/>
              </w:rPr>
              <w:t>дефицита бюджета</w:t>
            </w:r>
          </w:p>
        </w:tc>
        <w:tc>
          <w:tcPr>
            <w:tcW w:w="2968" w:type="dxa"/>
          </w:tcPr>
          <w:p w:rsidR="003E3E63" w:rsidRPr="00545652" w:rsidRDefault="003E3E63" w:rsidP="00971D4B">
            <w:pPr>
              <w:jc w:val="center"/>
            </w:pPr>
          </w:p>
        </w:tc>
        <w:tc>
          <w:tcPr>
            <w:tcW w:w="1571" w:type="dxa"/>
          </w:tcPr>
          <w:p w:rsidR="003E3E63" w:rsidRDefault="003E3E63" w:rsidP="00971D4B">
            <w:pPr>
              <w:jc w:val="center"/>
            </w:pPr>
            <w:r>
              <w:t>0</w:t>
            </w:r>
          </w:p>
        </w:tc>
        <w:tc>
          <w:tcPr>
            <w:tcW w:w="1784" w:type="dxa"/>
          </w:tcPr>
          <w:p w:rsidR="003E3E63" w:rsidRPr="00545652" w:rsidRDefault="003E3E63" w:rsidP="00971D4B">
            <w:pPr>
              <w:jc w:val="center"/>
            </w:pPr>
            <w:r>
              <w:t>0</w:t>
            </w:r>
          </w:p>
        </w:tc>
      </w:tr>
      <w:tr w:rsidR="003E3E63" w:rsidRPr="00545652">
        <w:tc>
          <w:tcPr>
            <w:tcW w:w="3685" w:type="dxa"/>
          </w:tcPr>
          <w:p w:rsidR="003E3E63" w:rsidRPr="00545652" w:rsidRDefault="003E3E63" w:rsidP="00971D4B">
            <w:r w:rsidRPr="00545652">
              <w:t>в том числе</w:t>
            </w:r>
          </w:p>
        </w:tc>
        <w:tc>
          <w:tcPr>
            <w:tcW w:w="2968" w:type="dxa"/>
          </w:tcPr>
          <w:p w:rsidR="003E3E63" w:rsidRPr="00545652" w:rsidRDefault="003E3E63" w:rsidP="00971D4B">
            <w:pPr>
              <w:jc w:val="center"/>
            </w:pPr>
          </w:p>
        </w:tc>
        <w:tc>
          <w:tcPr>
            <w:tcW w:w="1571" w:type="dxa"/>
          </w:tcPr>
          <w:p w:rsidR="003E3E63" w:rsidRPr="00545652" w:rsidRDefault="003E3E63" w:rsidP="00971D4B">
            <w:pPr>
              <w:jc w:val="center"/>
            </w:pPr>
          </w:p>
        </w:tc>
        <w:tc>
          <w:tcPr>
            <w:tcW w:w="1784" w:type="dxa"/>
          </w:tcPr>
          <w:p w:rsidR="003E3E63" w:rsidRPr="00545652" w:rsidRDefault="003E3E63" w:rsidP="00971D4B">
            <w:pPr>
              <w:jc w:val="center"/>
            </w:pPr>
          </w:p>
        </w:tc>
      </w:tr>
      <w:tr w:rsidR="003E3E63" w:rsidRPr="00545652">
        <w:tc>
          <w:tcPr>
            <w:tcW w:w="3685" w:type="dxa"/>
          </w:tcPr>
          <w:p w:rsidR="003E3E63" w:rsidRPr="005F63ED" w:rsidRDefault="003E3E63" w:rsidP="00971D4B">
            <w:pPr>
              <w:rPr>
                <w:b/>
                <w:bCs/>
              </w:rPr>
            </w:pPr>
            <w:r w:rsidRPr="005F63ED">
              <w:rPr>
                <w:b/>
                <w:bCs/>
              </w:rPr>
              <w:t>Привлечение</w:t>
            </w:r>
          </w:p>
        </w:tc>
        <w:tc>
          <w:tcPr>
            <w:tcW w:w="2968" w:type="dxa"/>
          </w:tcPr>
          <w:p w:rsidR="003E3E63" w:rsidRPr="00545652" w:rsidRDefault="003E3E63" w:rsidP="00971D4B">
            <w:pPr>
              <w:jc w:val="center"/>
            </w:pPr>
          </w:p>
        </w:tc>
        <w:tc>
          <w:tcPr>
            <w:tcW w:w="1571" w:type="dxa"/>
          </w:tcPr>
          <w:p w:rsidR="003E3E63" w:rsidRDefault="003E3E63" w:rsidP="00971D4B">
            <w:pPr>
              <w:jc w:val="center"/>
            </w:pPr>
            <w:r>
              <w:t>0</w:t>
            </w:r>
          </w:p>
        </w:tc>
        <w:tc>
          <w:tcPr>
            <w:tcW w:w="1784" w:type="dxa"/>
          </w:tcPr>
          <w:p w:rsidR="003E3E63" w:rsidRPr="00545652" w:rsidRDefault="003E3E63" w:rsidP="00971D4B">
            <w:pPr>
              <w:jc w:val="center"/>
            </w:pPr>
            <w:r>
              <w:t>0</w:t>
            </w:r>
          </w:p>
        </w:tc>
      </w:tr>
      <w:tr w:rsidR="003E3E63" w:rsidRPr="00545652">
        <w:tc>
          <w:tcPr>
            <w:tcW w:w="3685" w:type="dxa"/>
          </w:tcPr>
          <w:p w:rsidR="003E3E63" w:rsidRPr="00545652" w:rsidRDefault="003E3E63" w:rsidP="00971D4B">
            <w:r w:rsidRPr="00545652">
              <w:t>муниципальные ценные бумаги</w:t>
            </w:r>
          </w:p>
        </w:tc>
        <w:tc>
          <w:tcPr>
            <w:tcW w:w="2968" w:type="dxa"/>
          </w:tcPr>
          <w:p w:rsidR="003E3E63" w:rsidRPr="00C64F53" w:rsidRDefault="003E3E63" w:rsidP="00971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  <w:r w:rsidRPr="00C64F53">
              <w:rPr>
                <w:sz w:val="20"/>
                <w:szCs w:val="20"/>
              </w:rPr>
              <w:t xml:space="preserve"> 01 01 00 00 10 0000 710</w:t>
            </w:r>
          </w:p>
        </w:tc>
        <w:tc>
          <w:tcPr>
            <w:tcW w:w="1571" w:type="dxa"/>
          </w:tcPr>
          <w:p w:rsidR="003E3E63" w:rsidRDefault="003E3E63" w:rsidP="00971D4B">
            <w:pPr>
              <w:jc w:val="center"/>
            </w:pPr>
            <w:r>
              <w:t>0</w:t>
            </w:r>
          </w:p>
        </w:tc>
        <w:tc>
          <w:tcPr>
            <w:tcW w:w="1784" w:type="dxa"/>
          </w:tcPr>
          <w:p w:rsidR="003E3E63" w:rsidRPr="00545652" w:rsidRDefault="003E3E63" w:rsidP="00971D4B">
            <w:pPr>
              <w:jc w:val="center"/>
            </w:pPr>
            <w:r>
              <w:t>0</w:t>
            </w:r>
          </w:p>
        </w:tc>
      </w:tr>
      <w:tr w:rsidR="003E3E63" w:rsidRPr="00545652">
        <w:tc>
          <w:tcPr>
            <w:tcW w:w="3685" w:type="dxa"/>
          </w:tcPr>
          <w:p w:rsidR="003E3E63" w:rsidRPr="00545652" w:rsidRDefault="003E3E63" w:rsidP="00971D4B">
            <w:r w:rsidRPr="00545652">
              <w:t xml:space="preserve">бюджетные кредиты, полученные от других бюджетов бюджетной системы Российской Федерации бюджетами поселений  </w:t>
            </w:r>
          </w:p>
        </w:tc>
        <w:tc>
          <w:tcPr>
            <w:tcW w:w="2968" w:type="dxa"/>
          </w:tcPr>
          <w:p w:rsidR="003E3E63" w:rsidRPr="00C64F53" w:rsidRDefault="003E3E63" w:rsidP="00971D4B">
            <w:pPr>
              <w:jc w:val="center"/>
              <w:rPr>
                <w:sz w:val="20"/>
                <w:szCs w:val="20"/>
              </w:rPr>
            </w:pPr>
          </w:p>
          <w:p w:rsidR="003E3E63" w:rsidRPr="00C64F53" w:rsidRDefault="003E3E63" w:rsidP="00971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  <w:r w:rsidRPr="00C64F53">
              <w:rPr>
                <w:sz w:val="20"/>
                <w:szCs w:val="20"/>
              </w:rPr>
              <w:t xml:space="preserve"> 01 03 00 00 10 0000 710</w:t>
            </w:r>
          </w:p>
        </w:tc>
        <w:tc>
          <w:tcPr>
            <w:tcW w:w="1571" w:type="dxa"/>
          </w:tcPr>
          <w:p w:rsidR="003E3E63" w:rsidRDefault="003E3E63" w:rsidP="00971D4B">
            <w:pPr>
              <w:jc w:val="center"/>
            </w:pPr>
          </w:p>
          <w:p w:rsidR="003E3E63" w:rsidRDefault="003E3E63" w:rsidP="00971D4B">
            <w:pPr>
              <w:jc w:val="center"/>
            </w:pPr>
            <w:r>
              <w:t>0</w:t>
            </w:r>
          </w:p>
        </w:tc>
        <w:tc>
          <w:tcPr>
            <w:tcW w:w="1784" w:type="dxa"/>
          </w:tcPr>
          <w:p w:rsidR="003E3E63" w:rsidRDefault="003E3E63" w:rsidP="00971D4B">
            <w:pPr>
              <w:jc w:val="center"/>
            </w:pPr>
          </w:p>
          <w:p w:rsidR="003E3E63" w:rsidRPr="00545652" w:rsidRDefault="003E3E63" w:rsidP="00971D4B">
            <w:pPr>
              <w:jc w:val="center"/>
            </w:pPr>
            <w:r>
              <w:t>0</w:t>
            </w:r>
          </w:p>
        </w:tc>
      </w:tr>
      <w:tr w:rsidR="003E3E63" w:rsidRPr="00545652">
        <w:tc>
          <w:tcPr>
            <w:tcW w:w="3685" w:type="dxa"/>
          </w:tcPr>
          <w:p w:rsidR="003E3E63" w:rsidRPr="00545652" w:rsidRDefault="003E3E63" w:rsidP="00971D4B">
            <w:r w:rsidRPr="00545652">
              <w:t xml:space="preserve">кредиты, полученные в валюте Российской Федерации от кредитных организаций бюджетами муниципальных </w:t>
            </w:r>
            <w:r>
              <w:t>поселений</w:t>
            </w:r>
          </w:p>
        </w:tc>
        <w:tc>
          <w:tcPr>
            <w:tcW w:w="2968" w:type="dxa"/>
          </w:tcPr>
          <w:p w:rsidR="003E3E63" w:rsidRPr="00C64F53" w:rsidRDefault="003E3E63" w:rsidP="00971D4B">
            <w:pPr>
              <w:jc w:val="center"/>
              <w:rPr>
                <w:sz w:val="20"/>
                <w:szCs w:val="20"/>
              </w:rPr>
            </w:pPr>
          </w:p>
          <w:p w:rsidR="003E3E63" w:rsidRPr="00C64F53" w:rsidRDefault="003E3E63" w:rsidP="00971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  <w:r w:rsidRPr="00C64F53">
              <w:rPr>
                <w:sz w:val="20"/>
                <w:szCs w:val="20"/>
              </w:rPr>
              <w:t xml:space="preserve"> 01 02 00 00 10 0000 710</w:t>
            </w:r>
          </w:p>
        </w:tc>
        <w:tc>
          <w:tcPr>
            <w:tcW w:w="1571" w:type="dxa"/>
          </w:tcPr>
          <w:p w:rsidR="003E3E63" w:rsidRDefault="003E3E63" w:rsidP="00971D4B">
            <w:pPr>
              <w:jc w:val="center"/>
            </w:pPr>
          </w:p>
          <w:p w:rsidR="003E3E63" w:rsidRDefault="003E3E63" w:rsidP="00971D4B">
            <w:pPr>
              <w:jc w:val="center"/>
            </w:pPr>
            <w:r>
              <w:t>0</w:t>
            </w:r>
          </w:p>
        </w:tc>
        <w:tc>
          <w:tcPr>
            <w:tcW w:w="1784" w:type="dxa"/>
          </w:tcPr>
          <w:p w:rsidR="003E3E63" w:rsidRDefault="003E3E63" w:rsidP="00971D4B">
            <w:pPr>
              <w:jc w:val="center"/>
            </w:pPr>
          </w:p>
          <w:p w:rsidR="003E3E63" w:rsidRPr="00545652" w:rsidRDefault="003E3E63" w:rsidP="00971D4B">
            <w:pPr>
              <w:jc w:val="center"/>
            </w:pPr>
            <w:r>
              <w:t>0</w:t>
            </w:r>
          </w:p>
        </w:tc>
      </w:tr>
      <w:tr w:rsidR="003E3E63" w:rsidRPr="00545652">
        <w:tc>
          <w:tcPr>
            <w:tcW w:w="3685" w:type="dxa"/>
          </w:tcPr>
          <w:p w:rsidR="003E3E63" w:rsidRPr="00545652" w:rsidRDefault="003E3E63" w:rsidP="00971D4B">
            <w:r w:rsidRPr="00545652">
              <w:t xml:space="preserve">прочие источники внутреннего финансирования дефицитов бюджетов муниципальных </w:t>
            </w:r>
            <w:r>
              <w:t>поселений</w:t>
            </w:r>
          </w:p>
        </w:tc>
        <w:tc>
          <w:tcPr>
            <w:tcW w:w="2968" w:type="dxa"/>
          </w:tcPr>
          <w:p w:rsidR="003E3E63" w:rsidRPr="00C64F53" w:rsidRDefault="003E3E63" w:rsidP="00971D4B">
            <w:pPr>
              <w:jc w:val="center"/>
              <w:rPr>
                <w:sz w:val="20"/>
                <w:szCs w:val="20"/>
              </w:rPr>
            </w:pPr>
          </w:p>
          <w:p w:rsidR="003E3E63" w:rsidRPr="00C64F53" w:rsidRDefault="003E3E63" w:rsidP="00971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010 </w:t>
            </w:r>
            <w:r w:rsidRPr="00C64F53">
              <w:rPr>
                <w:sz w:val="20"/>
                <w:szCs w:val="20"/>
              </w:rPr>
              <w:t xml:space="preserve"> 01 06 00 00 10 0000 710</w:t>
            </w:r>
          </w:p>
        </w:tc>
        <w:tc>
          <w:tcPr>
            <w:tcW w:w="1571" w:type="dxa"/>
          </w:tcPr>
          <w:p w:rsidR="003E3E63" w:rsidRPr="00545652" w:rsidRDefault="003E3E63" w:rsidP="00971D4B">
            <w:pPr>
              <w:jc w:val="center"/>
            </w:pPr>
          </w:p>
        </w:tc>
        <w:tc>
          <w:tcPr>
            <w:tcW w:w="1784" w:type="dxa"/>
          </w:tcPr>
          <w:p w:rsidR="003E3E63" w:rsidRPr="00545652" w:rsidRDefault="003E3E63" w:rsidP="00971D4B">
            <w:pPr>
              <w:jc w:val="center"/>
            </w:pPr>
          </w:p>
        </w:tc>
      </w:tr>
      <w:tr w:rsidR="003E3E63" w:rsidRPr="00545652">
        <w:tc>
          <w:tcPr>
            <w:tcW w:w="3685" w:type="dxa"/>
          </w:tcPr>
          <w:p w:rsidR="003E3E63" w:rsidRPr="005F63ED" w:rsidRDefault="003E3E63" w:rsidP="00971D4B">
            <w:pPr>
              <w:rPr>
                <w:b/>
                <w:bCs/>
              </w:rPr>
            </w:pPr>
            <w:r w:rsidRPr="005F63ED">
              <w:rPr>
                <w:b/>
                <w:bCs/>
              </w:rPr>
              <w:t>Погашение</w:t>
            </w:r>
          </w:p>
        </w:tc>
        <w:tc>
          <w:tcPr>
            <w:tcW w:w="2968" w:type="dxa"/>
          </w:tcPr>
          <w:p w:rsidR="003E3E63" w:rsidRPr="00C64F53" w:rsidRDefault="003E3E63" w:rsidP="00971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:rsidR="003E3E63" w:rsidRDefault="003E3E63" w:rsidP="00971D4B">
            <w:pPr>
              <w:jc w:val="center"/>
            </w:pPr>
            <w:r>
              <w:t>0</w:t>
            </w:r>
          </w:p>
        </w:tc>
        <w:tc>
          <w:tcPr>
            <w:tcW w:w="1784" w:type="dxa"/>
          </w:tcPr>
          <w:p w:rsidR="003E3E63" w:rsidRPr="00545652" w:rsidRDefault="003E3E63" w:rsidP="00971D4B">
            <w:pPr>
              <w:jc w:val="center"/>
            </w:pPr>
            <w:r>
              <w:t>0</w:t>
            </w:r>
          </w:p>
        </w:tc>
      </w:tr>
      <w:tr w:rsidR="003E3E63" w:rsidRPr="00545652">
        <w:tc>
          <w:tcPr>
            <w:tcW w:w="3685" w:type="dxa"/>
          </w:tcPr>
          <w:p w:rsidR="003E3E63" w:rsidRPr="00545652" w:rsidRDefault="003E3E63" w:rsidP="00971D4B">
            <w:r w:rsidRPr="00545652">
              <w:t>муниципальные ценные бумаги</w:t>
            </w:r>
          </w:p>
        </w:tc>
        <w:tc>
          <w:tcPr>
            <w:tcW w:w="2968" w:type="dxa"/>
          </w:tcPr>
          <w:p w:rsidR="003E3E63" w:rsidRPr="00C64F53" w:rsidRDefault="003E3E63" w:rsidP="00971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  <w:r w:rsidRPr="00C64F53">
              <w:rPr>
                <w:sz w:val="20"/>
                <w:szCs w:val="20"/>
              </w:rPr>
              <w:t xml:space="preserve"> 01 01 00 00 10 0000 810</w:t>
            </w:r>
          </w:p>
        </w:tc>
        <w:tc>
          <w:tcPr>
            <w:tcW w:w="1571" w:type="dxa"/>
          </w:tcPr>
          <w:p w:rsidR="003E3E63" w:rsidRDefault="003E3E63" w:rsidP="00971D4B">
            <w:pPr>
              <w:jc w:val="center"/>
            </w:pPr>
          </w:p>
        </w:tc>
        <w:tc>
          <w:tcPr>
            <w:tcW w:w="1784" w:type="dxa"/>
          </w:tcPr>
          <w:p w:rsidR="003E3E63" w:rsidRPr="00545652" w:rsidRDefault="003E3E63" w:rsidP="00971D4B">
            <w:pPr>
              <w:jc w:val="center"/>
            </w:pPr>
            <w:r>
              <w:t>-</w:t>
            </w:r>
          </w:p>
        </w:tc>
      </w:tr>
      <w:tr w:rsidR="003E3E63" w:rsidRPr="00545652">
        <w:tc>
          <w:tcPr>
            <w:tcW w:w="3685" w:type="dxa"/>
          </w:tcPr>
          <w:p w:rsidR="003E3E63" w:rsidRPr="00545652" w:rsidRDefault="003E3E63" w:rsidP="00971D4B">
            <w:r>
              <w:t>б</w:t>
            </w:r>
            <w:r w:rsidRPr="00545652">
              <w:t>юджетные кредиты, полученные от других</w:t>
            </w:r>
          </w:p>
          <w:p w:rsidR="003E3E63" w:rsidRPr="00545652" w:rsidRDefault="003E3E63" w:rsidP="00971D4B">
            <w:r>
              <w:t>б</w:t>
            </w:r>
            <w:r w:rsidRPr="00545652">
              <w:t xml:space="preserve">юджетов бюджетной системы Российской Федерации  бюджетами муниципальных </w:t>
            </w:r>
            <w:r>
              <w:t>поселений</w:t>
            </w:r>
          </w:p>
        </w:tc>
        <w:tc>
          <w:tcPr>
            <w:tcW w:w="2968" w:type="dxa"/>
          </w:tcPr>
          <w:p w:rsidR="003E3E63" w:rsidRPr="00C64F53" w:rsidRDefault="003E3E63" w:rsidP="00971D4B">
            <w:pPr>
              <w:jc w:val="center"/>
              <w:rPr>
                <w:sz w:val="20"/>
                <w:szCs w:val="20"/>
              </w:rPr>
            </w:pPr>
          </w:p>
          <w:p w:rsidR="003E3E63" w:rsidRPr="00C64F53" w:rsidRDefault="003E3E63" w:rsidP="00E60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  <w:r w:rsidRPr="00C64F53">
              <w:rPr>
                <w:sz w:val="20"/>
                <w:szCs w:val="20"/>
              </w:rPr>
              <w:t xml:space="preserve"> 01 03 00 00 10 0000 810</w:t>
            </w:r>
          </w:p>
        </w:tc>
        <w:tc>
          <w:tcPr>
            <w:tcW w:w="1571" w:type="dxa"/>
          </w:tcPr>
          <w:p w:rsidR="003E3E63" w:rsidRDefault="003E3E63" w:rsidP="00971D4B">
            <w:pPr>
              <w:jc w:val="center"/>
            </w:pPr>
          </w:p>
          <w:p w:rsidR="003E3E63" w:rsidRDefault="003E3E63" w:rsidP="00971D4B">
            <w:pPr>
              <w:jc w:val="center"/>
            </w:pPr>
            <w:r>
              <w:t>0</w:t>
            </w:r>
          </w:p>
        </w:tc>
        <w:tc>
          <w:tcPr>
            <w:tcW w:w="1784" w:type="dxa"/>
          </w:tcPr>
          <w:p w:rsidR="003E3E63" w:rsidRDefault="003E3E63" w:rsidP="00971D4B">
            <w:pPr>
              <w:jc w:val="center"/>
            </w:pPr>
          </w:p>
          <w:p w:rsidR="003E3E63" w:rsidRPr="00545652" w:rsidRDefault="003E3E63" w:rsidP="00971D4B">
            <w:pPr>
              <w:jc w:val="center"/>
            </w:pPr>
            <w:r>
              <w:t>0</w:t>
            </w:r>
          </w:p>
        </w:tc>
      </w:tr>
      <w:tr w:rsidR="003E3E63" w:rsidRPr="00545652">
        <w:tc>
          <w:tcPr>
            <w:tcW w:w="3685" w:type="dxa"/>
          </w:tcPr>
          <w:p w:rsidR="003E3E63" w:rsidRDefault="003E3E63" w:rsidP="00971D4B">
            <w: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2968" w:type="dxa"/>
          </w:tcPr>
          <w:p w:rsidR="003E3E63" w:rsidRPr="00C64F53" w:rsidRDefault="003E3E63" w:rsidP="00971D4B">
            <w:pPr>
              <w:jc w:val="center"/>
              <w:rPr>
                <w:sz w:val="20"/>
                <w:szCs w:val="20"/>
              </w:rPr>
            </w:pPr>
          </w:p>
          <w:p w:rsidR="003E3E63" w:rsidRPr="00C64F53" w:rsidRDefault="003E3E63" w:rsidP="00971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  <w:r w:rsidRPr="00C64F53">
              <w:rPr>
                <w:sz w:val="20"/>
                <w:szCs w:val="20"/>
              </w:rPr>
              <w:t xml:space="preserve"> 01 02 00 00 10 0000 810</w:t>
            </w:r>
          </w:p>
        </w:tc>
        <w:tc>
          <w:tcPr>
            <w:tcW w:w="1571" w:type="dxa"/>
          </w:tcPr>
          <w:p w:rsidR="003E3E63" w:rsidRDefault="003E3E63" w:rsidP="00971D4B">
            <w:pPr>
              <w:jc w:val="center"/>
            </w:pPr>
          </w:p>
          <w:p w:rsidR="003E3E63" w:rsidRDefault="003E3E63" w:rsidP="00971D4B">
            <w:pPr>
              <w:jc w:val="center"/>
            </w:pPr>
            <w:r>
              <w:t>0</w:t>
            </w:r>
          </w:p>
        </w:tc>
        <w:tc>
          <w:tcPr>
            <w:tcW w:w="1784" w:type="dxa"/>
          </w:tcPr>
          <w:p w:rsidR="003E3E63" w:rsidRDefault="003E3E63" w:rsidP="00971D4B">
            <w:pPr>
              <w:jc w:val="center"/>
            </w:pPr>
          </w:p>
          <w:p w:rsidR="003E3E63" w:rsidRPr="00DB6414" w:rsidRDefault="003E3E63" w:rsidP="00971D4B">
            <w:pPr>
              <w:jc w:val="center"/>
            </w:pPr>
            <w:r>
              <w:t>0</w:t>
            </w:r>
          </w:p>
        </w:tc>
      </w:tr>
      <w:tr w:rsidR="003E3E63" w:rsidRPr="00545652">
        <w:tc>
          <w:tcPr>
            <w:tcW w:w="3685" w:type="dxa"/>
          </w:tcPr>
          <w:p w:rsidR="003E3E63" w:rsidRPr="00545652" w:rsidRDefault="003E3E63" w:rsidP="00971D4B">
            <w:r>
              <w:t>п</w:t>
            </w:r>
            <w:r w:rsidRPr="00545652">
              <w:t>рочие источники внутреннего</w:t>
            </w:r>
          </w:p>
          <w:p w:rsidR="003E3E63" w:rsidRPr="00545652" w:rsidRDefault="003E3E63" w:rsidP="00971D4B">
            <w:r>
              <w:t>ф</w:t>
            </w:r>
            <w:r w:rsidRPr="00545652">
              <w:t xml:space="preserve">инансирования дефицитов бюджетов муниципальных </w:t>
            </w:r>
            <w:r>
              <w:t>поселений</w:t>
            </w:r>
          </w:p>
        </w:tc>
        <w:tc>
          <w:tcPr>
            <w:tcW w:w="2968" w:type="dxa"/>
          </w:tcPr>
          <w:p w:rsidR="003E3E63" w:rsidRPr="00C64F53" w:rsidRDefault="003E3E63" w:rsidP="00971D4B">
            <w:pPr>
              <w:jc w:val="center"/>
              <w:rPr>
                <w:sz w:val="20"/>
                <w:szCs w:val="20"/>
              </w:rPr>
            </w:pPr>
          </w:p>
          <w:p w:rsidR="003E3E63" w:rsidRPr="00C64F53" w:rsidRDefault="003E3E63" w:rsidP="00971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  <w:r w:rsidRPr="00C64F53">
              <w:rPr>
                <w:sz w:val="20"/>
                <w:szCs w:val="20"/>
              </w:rPr>
              <w:t xml:space="preserve"> 01 06 00 00 10 0000 810</w:t>
            </w:r>
          </w:p>
        </w:tc>
        <w:tc>
          <w:tcPr>
            <w:tcW w:w="1571" w:type="dxa"/>
          </w:tcPr>
          <w:p w:rsidR="003E3E63" w:rsidRPr="00545652" w:rsidRDefault="003E3E63" w:rsidP="00971D4B">
            <w:pPr>
              <w:jc w:val="center"/>
            </w:pPr>
          </w:p>
        </w:tc>
        <w:tc>
          <w:tcPr>
            <w:tcW w:w="1784" w:type="dxa"/>
          </w:tcPr>
          <w:p w:rsidR="003E3E63" w:rsidRPr="00545652" w:rsidRDefault="003E3E63" w:rsidP="00971D4B">
            <w:pPr>
              <w:jc w:val="center"/>
            </w:pPr>
          </w:p>
        </w:tc>
      </w:tr>
      <w:tr w:rsidR="003E3E63">
        <w:tc>
          <w:tcPr>
            <w:tcW w:w="3685" w:type="dxa"/>
          </w:tcPr>
          <w:p w:rsidR="003E3E63" w:rsidRPr="005F63ED" w:rsidRDefault="003E3E63" w:rsidP="00971D4B">
            <w:pPr>
              <w:rPr>
                <w:b/>
                <w:bCs/>
              </w:rPr>
            </w:pPr>
            <w:r w:rsidRPr="005F63ED">
              <w:rPr>
                <w:b/>
                <w:bCs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2968" w:type="dxa"/>
          </w:tcPr>
          <w:p w:rsidR="003E3E63" w:rsidRPr="00C64F53" w:rsidRDefault="003E3E63" w:rsidP="00971D4B">
            <w:pPr>
              <w:jc w:val="center"/>
              <w:rPr>
                <w:sz w:val="20"/>
                <w:szCs w:val="20"/>
              </w:rPr>
            </w:pPr>
          </w:p>
          <w:p w:rsidR="003E3E63" w:rsidRPr="00C64F53" w:rsidRDefault="003E3E63" w:rsidP="00971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  <w:r w:rsidRPr="00C64F53">
              <w:rPr>
                <w:sz w:val="20"/>
                <w:szCs w:val="20"/>
              </w:rPr>
              <w:t xml:space="preserve"> 01 06 04 00 00 0000 000</w:t>
            </w:r>
          </w:p>
        </w:tc>
        <w:tc>
          <w:tcPr>
            <w:tcW w:w="1571" w:type="dxa"/>
          </w:tcPr>
          <w:p w:rsidR="003E3E63" w:rsidRDefault="003E3E63" w:rsidP="00971D4B">
            <w:pPr>
              <w:jc w:val="center"/>
            </w:pPr>
          </w:p>
        </w:tc>
        <w:tc>
          <w:tcPr>
            <w:tcW w:w="1784" w:type="dxa"/>
          </w:tcPr>
          <w:p w:rsidR="003E3E63" w:rsidRDefault="003E3E63" w:rsidP="00971D4B">
            <w:pPr>
              <w:jc w:val="center"/>
            </w:pPr>
          </w:p>
        </w:tc>
      </w:tr>
      <w:tr w:rsidR="003E3E63">
        <w:tc>
          <w:tcPr>
            <w:tcW w:w="3685" w:type="dxa"/>
          </w:tcPr>
          <w:p w:rsidR="003E3E63" w:rsidRPr="005F63ED" w:rsidRDefault="003E3E63" w:rsidP="00971D4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F63ED">
              <w:rPr>
                <w:rFonts w:ascii="Times New Roman" w:hAnsi="Times New Roman" w:cs="Times New Roman"/>
                <w:sz w:val="24"/>
                <w:szCs w:val="24"/>
              </w:rPr>
              <w:t>Исполнение государственных  и  муниципальных гарантий в  валюте  Российской  Федерации  в случае,     если     исполнение     гарантом</w:t>
            </w:r>
          </w:p>
          <w:p w:rsidR="003E3E63" w:rsidRPr="005F63ED" w:rsidRDefault="003E3E63" w:rsidP="00971D4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F63ED">
              <w:rPr>
                <w:rFonts w:ascii="Times New Roman" w:hAnsi="Times New Roman" w:cs="Times New Roman"/>
                <w:sz w:val="24"/>
                <w:szCs w:val="24"/>
              </w:rPr>
              <w:t>государственных  и  муниципальных   гарантий ведет  к  возникновению  права   регрессного требования   гаранта   к   принципалу   либо</w:t>
            </w:r>
          </w:p>
          <w:p w:rsidR="003E3E63" w:rsidRPr="005F63ED" w:rsidRDefault="003E3E63" w:rsidP="00971D4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F63ED">
              <w:rPr>
                <w:rFonts w:ascii="Times New Roman" w:hAnsi="Times New Roman" w:cs="Times New Roman"/>
                <w:sz w:val="24"/>
                <w:szCs w:val="24"/>
              </w:rPr>
              <w:t>обусловлено    уступкой     гаранту     прав требования бенефициара к принципалу</w:t>
            </w:r>
          </w:p>
          <w:p w:rsidR="003E3E63" w:rsidRDefault="003E3E63" w:rsidP="00971D4B">
            <w:pPr>
              <w:autoSpaceDE w:val="0"/>
              <w:autoSpaceDN w:val="0"/>
              <w:adjustRightInd w:val="0"/>
            </w:pPr>
          </w:p>
          <w:p w:rsidR="003E3E63" w:rsidRDefault="003E3E63" w:rsidP="00971D4B">
            <w:pPr>
              <w:autoSpaceDE w:val="0"/>
              <w:autoSpaceDN w:val="0"/>
              <w:adjustRightInd w:val="0"/>
            </w:pPr>
          </w:p>
        </w:tc>
        <w:tc>
          <w:tcPr>
            <w:tcW w:w="2968" w:type="dxa"/>
          </w:tcPr>
          <w:p w:rsidR="003E3E63" w:rsidRPr="00C64F53" w:rsidRDefault="003E3E63" w:rsidP="00971D4B">
            <w:pPr>
              <w:jc w:val="center"/>
              <w:rPr>
                <w:sz w:val="20"/>
                <w:szCs w:val="20"/>
              </w:rPr>
            </w:pPr>
          </w:p>
          <w:p w:rsidR="003E3E63" w:rsidRPr="00C64F53" w:rsidRDefault="003E3E63" w:rsidP="00971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  <w:r w:rsidRPr="00C64F53">
              <w:rPr>
                <w:sz w:val="20"/>
                <w:szCs w:val="20"/>
              </w:rPr>
              <w:t xml:space="preserve"> 01 06 04 00 10 0000 810</w:t>
            </w:r>
          </w:p>
        </w:tc>
        <w:tc>
          <w:tcPr>
            <w:tcW w:w="1571" w:type="dxa"/>
          </w:tcPr>
          <w:p w:rsidR="003E3E63" w:rsidRDefault="003E3E63" w:rsidP="00971D4B">
            <w:pPr>
              <w:jc w:val="center"/>
            </w:pPr>
          </w:p>
          <w:p w:rsidR="003E3E63" w:rsidRDefault="003E3E63" w:rsidP="00971D4B">
            <w:pPr>
              <w:jc w:val="center"/>
            </w:pPr>
            <w:r>
              <w:t>0</w:t>
            </w:r>
          </w:p>
        </w:tc>
        <w:tc>
          <w:tcPr>
            <w:tcW w:w="1784" w:type="dxa"/>
          </w:tcPr>
          <w:p w:rsidR="003E3E63" w:rsidRDefault="003E3E63" w:rsidP="00971D4B">
            <w:pPr>
              <w:jc w:val="center"/>
            </w:pPr>
          </w:p>
          <w:p w:rsidR="003E3E63" w:rsidRDefault="003E3E63" w:rsidP="00971D4B">
            <w:pPr>
              <w:jc w:val="center"/>
            </w:pPr>
            <w:r>
              <w:t>0</w:t>
            </w:r>
          </w:p>
          <w:p w:rsidR="003E3E63" w:rsidRPr="00192C3B" w:rsidRDefault="003E3E63" w:rsidP="00971D4B"/>
        </w:tc>
      </w:tr>
      <w:tr w:rsidR="003E3E63">
        <w:tc>
          <w:tcPr>
            <w:tcW w:w="3685" w:type="dxa"/>
          </w:tcPr>
          <w:p w:rsidR="003E3E63" w:rsidRPr="005F63ED" w:rsidRDefault="003E3E63" w:rsidP="00971D4B">
            <w:pPr>
              <w:rPr>
                <w:b/>
                <w:bCs/>
              </w:rPr>
            </w:pPr>
            <w:r w:rsidRPr="005F63ED">
              <w:rPr>
                <w:b/>
                <w:bCs/>
              </w:rPr>
              <w:t>Остатки средств бюджетов</w:t>
            </w:r>
          </w:p>
          <w:p w:rsidR="003E3E63" w:rsidRPr="005F63ED" w:rsidRDefault="003E3E63" w:rsidP="00971D4B">
            <w:pPr>
              <w:rPr>
                <w:b/>
                <w:bCs/>
              </w:rPr>
            </w:pPr>
          </w:p>
        </w:tc>
        <w:tc>
          <w:tcPr>
            <w:tcW w:w="2968" w:type="dxa"/>
          </w:tcPr>
          <w:p w:rsidR="003E3E63" w:rsidRPr="00C64F53" w:rsidRDefault="003E3E63" w:rsidP="00971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  <w:r w:rsidRPr="00C64F53">
              <w:rPr>
                <w:sz w:val="20"/>
                <w:szCs w:val="20"/>
              </w:rPr>
              <w:t xml:space="preserve"> 01 05 00 00 00 0000 000</w:t>
            </w:r>
          </w:p>
        </w:tc>
        <w:tc>
          <w:tcPr>
            <w:tcW w:w="1571" w:type="dxa"/>
          </w:tcPr>
          <w:p w:rsidR="003E3E63" w:rsidRPr="005F63ED" w:rsidRDefault="003E3E63" w:rsidP="00971D4B">
            <w:pPr>
              <w:jc w:val="center"/>
              <w:rPr>
                <w:b/>
                <w:bCs/>
              </w:rPr>
            </w:pPr>
            <w:r w:rsidRPr="005F63ED">
              <w:rPr>
                <w:b/>
                <w:bCs/>
              </w:rPr>
              <w:t>0</w:t>
            </w:r>
          </w:p>
        </w:tc>
        <w:tc>
          <w:tcPr>
            <w:tcW w:w="1784" w:type="dxa"/>
          </w:tcPr>
          <w:p w:rsidR="003E3E63" w:rsidRPr="005F63ED" w:rsidRDefault="003E3E63" w:rsidP="00971D4B">
            <w:pPr>
              <w:jc w:val="center"/>
              <w:rPr>
                <w:b/>
                <w:bCs/>
              </w:rPr>
            </w:pPr>
            <w:r w:rsidRPr="005F63ED">
              <w:rPr>
                <w:b/>
                <w:bCs/>
              </w:rPr>
              <w:t>0</w:t>
            </w:r>
          </w:p>
        </w:tc>
      </w:tr>
      <w:tr w:rsidR="003E3E63">
        <w:tc>
          <w:tcPr>
            <w:tcW w:w="3685" w:type="dxa"/>
          </w:tcPr>
          <w:p w:rsidR="003E3E63" w:rsidRDefault="003E3E63" w:rsidP="00971D4B">
            <w:r>
              <w:t>Увеличение прочих остатков денежных средств бюджетов муниципальных поселений</w:t>
            </w:r>
          </w:p>
        </w:tc>
        <w:tc>
          <w:tcPr>
            <w:tcW w:w="2968" w:type="dxa"/>
          </w:tcPr>
          <w:p w:rsidR="003E3E63" w:rsidRPr="00C64F53" w:rsidRDefault="003E3E63" w:rsidP="00971D4B">
            <w:pPr>
              <w:jc w:val="center"/>
              <w:rPr>
                <w:sz w:val="20"/>
                <w:szCs w:val="20"/>
              </w:rPr>
            </w:pPr>
          </w:p>
          <w:p w:rsidR="003E3E63" w:rsidRPr="00C64F53" w:rsidRDefault="003E3E63" w:rsidP="00971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  <w:r w:rsidRPr="00C64F53">
              <w:rPr>
                <w:sz w:val="20"/>
                <w:szCs w:val="20"/>
              </w:rPr>
              <w:t xml:space="preserve"> 01 05 02 01 10 0000 510</w:t>
            </w:r>
          </w:p>
        </w:tc>
        <w:tc>
          <w:tcPr>
            <w:tcW w:w="1571" w:type="dxa"/>
          </w:tcPr>
          <w:p w:rsidR="003E3E63" w:rsidRPr="003C007D" w:rsidRDefault="003E3E63" w:rsidP="009F3FEE">
            <w:pPr>
              <w:jc w:val="center"/>
            </w:pPr>
            <w:r>
              <w:t>- 5 089 663</w:t>
            </w:r>
          </w:p>
        </w:tc>
        <w:tc>
          <w:tcPr>
            <w:tcW w:w="1784" w:type="dxa"/>
          </w:tcPr>
          <w:p w:rsidR="003E3E63" w:rsidRPr="003C007D" w:rsidRDefault="003E3E63" w:rsidP="009F3FEE">
            <w:pPr>
              <w:jc w:val="center"/>
            </w:pPr>
            <w:r>
              <w:t>- 5 229 335</w:t>
            </w:r>
          </w:p>
        </w:tc>
      </w:tr>
      <w:tr w:rsidR="003E3E63">
        <w:tc>
          <w:tcPr>
            <w:tcW w:w="3685" w:type="dxa"/>
          </w:tcPr>
          <w:p w:rsidR="003E3E63" w:rsidRDefault="003E3E63" w:rsidP="00971D4B">
            <w:r>
              <w:t>Уменьшение прочих остатков денежных средств бюджетов муниципальных поселений</w:t>
            </w:r>
          </w:p>
        </w:tc>
        <w:tc>
          <w:tcPr>
            <w:tcW w:w="2968" w:type="dxa"/>
          </w:tcPr>
          <w:p w:rsidR="003E3E63" w:rsidRPr="00C64F53" w:rsidRDefault="003E3E63" w:rsidP="00971D4B">
            <w:pPr>
              <w:jc w:val="center"/>
              <w:rPr>
                <w:sz w:val="20"/>
                <w:szCs w:val="20"/>
              </w:rPr>
            </w:pPr>
          </w:p>
          <w:p w:rsidR="003E3E63" w:rsidRPr="00C64F53" w:rsidRDefault="003E3E63" w:rsidP="00971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  <w:r w:rsidRPr="00C64F53">
              <w:rPr>
                <w:sz w:val="20"/>
                <w:szCs w:val="20"/>
              </w:rPr>
              <w:t xml:space="preserve"> 01 05 02 01 10 0000 610</w:t>
            </w:r>
          </w:p>
        </w:tc>
        <w:tc>
          <w:tcPr>
            <w:tcW w:w="1571" w:type="dxa"/>
          </w:tcPr>
          <w:p w:rsidR="003E3E63" w:rsidRPr="003C007D" w:rsidRDefault="003E3E63" w:rsidP="00E07EDC">
            <w:pPr>
              <w:jc w:val="center"/>
            </w:pPr>
            <w:r>
              <w:t>5 089 663</w:t>
            </w:r>
          </w:p>
        </w:tc>
        <w:tc>
          <w:tcPr>
            <w:tcW w:w="1784" w:type="dxa"/>
          </w:tcPr>
          <w:p w:rsidR="003E3E63" w:rsidRPr="003C007D" w:rsidRDefault="003E3E63" w:rsidP="00E07EDC">
            <w:pPr>
              <w:jc w:val="center"/>
            </w:pPr>
            <w:r>
              <w:t>5 229 335</w:t>
            </w:r>
          </w:p>
        </w:tc>
      </w:tr>
    </w:tbl>
    <w:p w:rsidR="003E3E63" w:rsidRDefault="003E3E63" w:rsidP="00C64F53">
      <w:pPr>
        <w:jc w:val="center"/>
        <w:rPr>
          <w:sz w:val="28"/>
          <w:szCs w:val="28"/>
          <w:u w:val="single"/>
        </w:rPr>
      </w:pPr>
    </w:p>
    <w:p w:rsidR="003E3E63" w:rsidRDefault="003E3E63" w:rsidP="00C64F53">
      <w:pPr>
        <w:jc w:val="center"/>
        <w:rPr>
          <w:sz w:val="28"/>
          <w:szCs w:val="28"/>
          <w:u w:val="single"/>
        </w:rPr>
      </w:pPr>
    </w:p>
    <w:p w:rsidR="003E3E63" w:rsidRDefault="003E3E63" w:rsidP="00C64F53">
      <w:pPr>
        <w:jc w:val="center"/>
        <w:rPr>
          <w:sz w:val="28"/>
          <w:szCs w:val="28"/>
          <w:u w:val="single"/>
        </w:rPr>
      </w:pPr>
    </w:p>
    <w:p w:rsidR="003E3E63" w:rsidRDefault="003E3E63" w:rsidP="00C64F53">
      <w:pPr>
        <w:jc w:val="center"/>
        <w:rPr>
          <w:sz w:val="28"/>
          <w:szCs w:val="28"/>
          <w:u w:val="single"/>
        </w:rPr>
      </w:pPr>
    </w:p>
    <w:p w:rsidR="003E3E63" w:rsidRPr="00C86355" w:rsidRDefault="003E3E63" w:rsidP="00C64F53">
      <w:pPr>
        <w:jc w:val="center"/>
        <w:rPr>
          <w:sz w:val="28"/>
          <w:szCs w:val="28"/>
          <w:u w:val="single"/>
        </w:rPr>
      </w:pPr>
    </w:p>
    <w:p w:rsidR="003E3E63" w:rsidRDefault="003E3E63"/>
    <w:sectPr w:rsidR="003E3E63" w:rsidSect="00AC62E7">
      <w:pgSz w:w="11906" w:h="16838"/>
      <w:pgMar w:top="720" w:right="566" w:bottom="1079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4F53"/>
    <w:rsid w:val="00035DDA"/>
    <w:rsid w:val="00050EC5"/>
    <w:rsid w:val="00097CEC"/>
    <w:rsid w:val="00192C3B"/>
    <w:rsid w:val="001B34F5"/>
    <w:rsid w:val="001F458E"/>
    <w:rsid w:val="0022129C"/>
    <w:rsid w:val="002369F8"/>
    <w:rsid w:val="003B26DE"/>
    <w:rsid w:val="003C007D"/>
    <w:rsid w:val="003E3E63"/>
    <w:rsid w:val="0044368F"/>
    <w:rsid w:val="00487270"/>
    <w:rsid w:val="004F25DC"/>
    <w:rsid w:val="00545652"/>
    <w:rsid w:val="005F63ED"/>
    <w:rsid w:val="006A11FB"/>
    <w:rsid w:val="006E6249"/>
    <w:rsid w:val="00755E49"/>
    <w:rsid w:val="00774479"/>
    <w:rsid w:val="007D70AC"/>
    <w:rsid w:val="00821FE5"/>
    <w:rsid w:val="00865059"/>
    <w:rsid w:val="008B5D65"/>
    <w:rsid w:val="00934DB0"/>
    <w:rsid w:val="009418A4"/>
    <w:rsid w:val="00971D4B"/>
    <w:rsid w:val="009F3FEE"/>
    <w:rsid w:val="00AC62E7"/>
    <w:rsid w:val="00B77164"/>
    <w:rsid w:val="00B839A2"/>
    <w:rsid w:val="00B83F1D"/>
    <w:rsid w:val="00BE2747"/>
    <w:rsid w:val="00C64F53"/>
    <w:rsid w:val="00C86355"/>
    <w:rsid w:val="00CC5F3F"/>
    <w:rsid w:val="00DB6414"/>
    <w:rsid w:val="00E07EDC"/>
    <w:rsid w:val="00E603BE"/>
    <w:rsid w:val="00E9692B"/>
    <w:rsid w:val="00F16C3D"/>
    <w:rsid w:val="00F42BD0"/>
    <w:rsid w:val="00F87A4D"/>
    <w:rsid w:val="00F94324"/>
    <w:rsid w:val="00FB7077"/>
    <w:rsid w:val="00FE1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F5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64F5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F87A4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B2367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2</Pages>
  <Words>412</Words>
  <Characters>2354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лымаренко</dc:creator>
  <cp:keywords/>
  <dc:description/>
  <cp:lastModifiedBy>Студеное2</cp:lastModifiedBy>
  <cp:revision>20</cp:revision>
  <cp:lastPrinted>2015-11-24T03:07:00Z</cp:lastPrinted>
  <dcterms:created xsi:type="dcterms:W3CDTF">2013-11-18T03:22:00Z</dcterms:created>
  <dcterms:modified xsi:type="dcterms:W3CDTF">2017-12-27T01:28:00Z</dcterms:modified>
</cp:coreProperties>
</file>